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DBC3" w14:textId="77777777" w:rsidR="0059120E" w:rsidRDefault="00E1131C">
      <w:pPr>
        <w:pStyle w:val="Name"/>
      </w:pPr>
      <w:r>
        <w:t>Molly</w:t>
      </w:r>
    </w:p>
    <w:p w14:paraId="2380A14E" w14:textId="77777777" w:rsidR="006530D2" w:rsidRDefault="006530D2">
      <w:pPr>
        <w:pStyle w:val="Name"/>
      </w:pPr>
      <w:r>
        <w:t>Farrow</w:t>
      </w:r>
    </w:p>
    <w:p w14:paraId="18B90288" w14:textId="77777777" w:rsidR="0059120E" w:rsidRDefault="006530D2" w:rsidP="003C3BDC">
      <w:pPr>
        <w:pStyle w:val="ContactInfo"/>
        <w:rPr>
          <w:rFonts w:ascii="American Typewriter" w:hAnsi="American Typewriter"/>
        </w:rPr>
      </w:pPr>
      <w:r w:rsidRPr="00836255">
        <w:rPr>
          <w:rFonts w:ascii="American Typewriter" w:hAnsi="American Typewriter"/>
        </w:rPr>
        <w:t xml:space="preserve">17 Willow Crescent </w:t>
      </w:r>
      <w:r w:rsidR="003730FB" w:rsidRPr="00836255">
        <w:rPr>
          <w:rFonts w:ascii="American Typewriter" w:hAnsi="American Typewriter"/>
        </w:rPr>
        <w:t xml:space="preserve">CO4 6AU | 07850699903 | </w:t>
      </w:r>
      <w:r w:rsidR="00043BC2" w:rsidRPr="00836255">
        <w:rPr>
          <w:rFonts w:ascii="American Typewriter" w:hAnsi="American Typewriter"/>
        </w:rPr>
        <w:t>Molly.farrow@mail.com</w:t>
      </w:r>
    </w:p>
    <w:p w14:paraId="0CA2E30B" w14:textId="77777777" w:rsidR="003C3BDC" w:rsidRDefault="003C3BDC" w:rsidP="003C3BDC">
      <w:pPr>
        <w:pStyle w:val="ContactInfo"/>
        <w:rPr>
          <w:rFonts w:ascii="American Typewriter" w:hAnsi="American Typewriter"/>
        </w:rPr>
      </w:pPr>
    </w:p>
    <w:p w14:paraId="5FECC2FC" w14:textId="77777777" w:rsidR="007C53B5" w:rsidRDefault="007C53B5" w:rsidP="007C53B5">
      <w:pPr>
        <w:pStyle w:val="ContactInfo"/>
        <w:rPr>
          <w:rFonts w:asciiTheme="majorHAnsi" w:hAnsiTheme="majorHAnsi"/>
          <w:b/>
          <w:bCs/>
          <w:sz w:val="26"/>
          <w:szCs w:val="26"/>
        </w:rPr>
      </w:pPr>
      <w:r>
        <w:rPr>
          <w:rFonts w:asciiTheme="majorHAnsi" w:hAnsiTheme="majorHAnsi"/>
          <w:b/>
          <w:bCs/>
          <w:sz w:val="26"/>
          <w:szCs w:val="26"/>
        </w:rPr>
        <w:t>Skills Summary</w:t>
      </w:r>
    </w:p>
    <w:p w14:paraId="19011AE9" w14:textId="77777777" w:rsidR="0059120E" w:rsidRDefault="00EC494C" w:rsidP="00EC494C">
      <w:pPr>
        <w:pStyle w:val="ContactInfo"/>
        <w:rPr>
          <w:rFonts w:eastAsia="Times New Roman" w:cs="Times New Roman"/>
          <w:color w:val="000000"/>
          <w:lang w:eastAsia="en-GB"/>
        </w:rPr>
      </w:pPr>
      <w:r w:rsidRPr="00EC494C">
        <w:rPr>
          <w:rFonts w:asciiTheme="majorHAnsi" w:hAnsiTheme="majorHAnsi"/>
        </w:rPr>
        <w:t xml:space="preserve">I </w:t>
      </w:r>
      <w:r w:rsidR="00D43973" w:rsidRPr="00EC494C">
        <w:rPr>
          <w:rFonts w:eastAsia="Times New Roman" w:cs="Times New Roman"/>
          <w:color w:val="000000"/>
          <w:lang w:eastAsia="en-GB"/>
        </w:rPr>
        <w:t>am a</w:t>
      </w:r>
      <w:r w:rsidR="00055143" w:rsidRPr="00EC494C">
        <w:rPr>
          <w:rFonts w:eastAsia="Times New Roman" w:cs="Times New Roman"/>
          <w:color w:val="000000"/>
          <w:lang w:eastAsia="en-GB"/>
        </w:rPr>
        <w:t xml:space="preserve"> </w:t>
      </w:r>
      <w:r w:rsidR="00D43973" w:rsidRPr="00EC494C">
        <w:rPr>
          <w:rFonts w:eastAsia="Times New Roman" w:cs="Times New Roman"/>
          <w:color w:val="000000"/>
          <w:lang w:eastAsia="en-GB"/>
        </w:rPr>
        <w:t xml:space="preserve"> hard working </w:t>
      </w:r>
      <w:r w:rsidR="00055143" w:rsidRPr="00EC494C">
        <w:rPr>
          <w:rFonts w:eastAsia="Times New Roman" w:cs="Times New Roman"/>
          <w:color w:val="000000"/>
          <w:lang w:eastAsia="en-GB"/>
        </w:rPr>
        <w:t xml:space="preserve">individual </w:t>
      </w:r>
      <w:r w:rsidR="00D43973" w:rsidRPr="00EC494C">
        <w:rPr>
          <w:rFonts w:eastAsia="Times New Roman" w:cs="Times New Roman"/>
          <w:color w:val="000000"/>
          <w:lang w:eastAsia="en-GB"/>
        </w:rPr>
        <w:t>with a determined attitude</w:t>
      </w:r>
      <w:r w:rsidR="006636E0" w:rsidRPr="00EC494C">
        <w:rPr>
          <w:rFonts w:eastAsia="Times New Roman" w:cs="Times New Roman"/>
          <w:color w:val="000000"/>
          <w:lang w:eastAsia="en-GB"/>
        </w:rPr>
        <w:t xml:space="preserve"> and strong work ethic</w:t>
      </w:r>
      <w:r w:rsidR="00D43973" w:rsidRPr="00EC494C">
        <w:rPr>
          <w:rFonts w:eastAsia="Times New Roman" w:cs="Times New Roman"/>
          <w:color w:val="000000"/>
          <w:lang w:eastAsia="en-GB"/>
        </w:rPr>
        <w:t xml:space="preserve">. I believe I possess </w:t>
      </w:r>
      <w:r w:rsidR="0049289D" w:rsidRPr="00EC494C">
        <w:rPr>
          <w:rFonts w:eastAsia="Times New Roman" w:cs="Times New Roman"/>
          <w:color w:val="000000"/>
          <w:lang w:eastAsia="en-GB"/>
        </w:rPr>
        <w:t xml:space="preserve">outstanding </w:t>
      </w:r>
      <w:r w:rsidR="00E47675" w:rsidRPr="00EC494C">
        <w:rPr>
          <w:rFonts w:eastAsia="Times New Roman" w:cs="Times New Roman"/>
          <w:color w:val="000000"/>
          <w:lang w:eastAsia="en-GB"/>
        </w:rPr>
        <w:t>communication skills, both written and verbal</w:t>
      </w:r>
      <w:r w:rsidR="00126D0F" w:rsidRPr="00EC494C">
        <w:rPr>
          <w:rFonts w:eastAsia="Times New Roman" w:cs="Times New Roman"/>
          <w:color w:val="000000"/>
          <w:lang w:eastAsia="en-GB"/>
        </w:rPr>
        <w:t xml:space="preserve"> </w:t>
      </w:r>
      <w:r w:rsidR="004D3C0F" w:rsidRPr="00EC494C">
        <w:rPr>
          <w:rFonts w:eastAsia="Times New Roman" w:cs="Times New Roman"/>
          <w:color w:val="000000"/>
          <w:lang w:eastAsia="en-GB"/>
        </w:rPr>
        <w:t xml:space="preserve">which </w:t>
      </w:r>
      <w:r w:rsidR="007226D2" w:rsidRPr="00EC494C">
        <w:rPr>
          <w:rFonts w:eastAsia="Times New Roman" w:cs="Times New Roman"/>
          <w:color w:val="000000"/>
          <w:lang w:eastAsia="en-GB"/>
        </w:rPr>
        <w:t xml:space="preserve">allow </w:t>
      </w:r>
      <w:r w:rsidR="004D3C0F" w:rsidRPr="00EC494C">
        <w:rPr>
          <w:rFonts w:eastAsia="Times New Roman" w:cs="Times New Roman"/>
          <w:color w:val="000000"/>
          <w:lang w:eastAsia="en-GB"/>
        </w:rPr>
        <w:t xml:space="preserve">me to have a </w:t>
      </w:r>
      <w:r w:rsidR="000C4A41" w:rsidRPr="00EC494C">
        <w:rPr>
          <w:rFonts w:eastAsia="Times New Roman" w:cs="Times New Roman"/>
          <w:color w:val="000000"/>
          <w:lang w:eastAsia="en-GB"/>
        </w:rPr>
        <w:t xml:space="preserve">confident </w:t>
      </w:r>
      <w:r w:rsidR="004D3C0F" w:rsidRPr="00EC494C">
        <w:rPr>
          <w:rFonts w:eastAsia="Times New Roman" w:cs="Times New Roman"/>
          <w:color w:val="000000"/>
          <w:lang w:eastAsia="en-GB"/>
        </w:rPr>
        <w:t xml:space="preserve"> telephone manor. </w:t>
      </w:r>
      <w:r w:rsidR="007226D2" w:rsidRPr="00EC494C">
        <w:rPr>
          <w:rFonts w:eastAsia="Times New Roman" w:cs="Times New Roman"/>
          <w:color w:val="000000"/>
          <w:lang w:eastAsia="en-GB"/>
        </w:rPr>
        <w:t xml:space="preserve">I can work </w:t>
      </w:r>
      <w:r w:rsidR="000C4A41" w:rsidRPr="00EC494C">
        <w:rPr>
          <w:rFonts w:eastAsia="Times New Roman" w:cs="Times New Roman"/>
          <w:color w:val="000000"/>
          <w:lang w:eastAsia="en-GB"/>
        </w:rPr>
        <w:t>fast and effectively</w:t>
      </w:r>
      <w:r w:rsidR="00074714" w:rsidRPr="00EC494C">
        <w:rPr>
          <w:rFonts w:eastAsia="Times New Roman" w:cs="Times New Roman"/>
          <w:color w:val="000000"/>
          <w:lang w:eastAsia="en-GB"/>
        </w:rPr>
        <w:t xml:space="preserve"> both </w:t>
      </w:r>
      <w:r w:rsidR="00870BF6" w:rsidRPr="00EC494C">
        <w:rPr>
          <w:rFonts w:eastAsia="Times New Roman" w:cs="Times New Roman"/>
          <w:color w:val="000000"/>
          <w:lang w:eastAsia="en-GB"/>
        </w:rPr>
        <w:t>on my own and In a team</w:t>
      </w:r>
      <w:r w:rsidR="00FC379B" w:rsidRPr="00EC494C">
        <w:rPr>
          <w:rFonts w:eastAsia="Times New Roman" w:cs="Times New Roman"/>
          <w:color w:val="000000"/>
          <w:lang w:eastAsia="en-GB"/>
        </w:rPr>
        <w:t xml:space="preserve">. </w:t>
      </w:r>
      <w:r w:rsidR="005832C1" w:rsidRPr="00EC494C">
        <w:rPr>
          <w:rFonts w:eastAsia="Times New Roman" w:cs="Times New Roman"/>
          <w:color w:val="000000"/>
          <w:lang w:eastAsia="en-GB"/>
        </w:rPr>
        <w:t>I believe Im a fast learner and reliable employee</w:t>
      </w:r>
      <w:r>
        <w:rPr>
          <w:rFonts w:eastAsia="Times New Roman" w:cs="Times New Roman"/>
          <w:color w:val="000000"/>
          <w:lang w:eastAsia="en-GB"/>
        </w:rPr>
        <w:t>.</w:t>
      </w:r>
    </w:p>
    <w:p w14:paraId="5A721C8F" w14:textId="77777777" w:rsidR="00EC494C" w:rsidRDefault="00EC494C" w:rsidP="00EC494C">
      <w:pPr>
        <w:pStyle w:val="ContactInfo"/>
        <w:rPr>
          <w:rFonts w:eastAsia="Times New Roman" w:cs="Times New Roman"/>
          <w:color w:val="000000"/>
          <w:lang w:eastAsia="en-GB"/>
        </w:rPr>
      </w:pPr>
    </w:p>
    <w:p w14:paraId="66BE7177" w14:textId="77777777" w:rsidR="00444270" w:rsidRDefault="00444270" w:rsidP="00444270">
      <w:pPr>
        <w:pStyle w:val="ContactInfo"/>
        <w:rPr>
          <w:rFonts w:asciiTheme="majorHAnsi" w:hAnsiTheme="majorHAnsi"/>
          <w:b/>
          <w:bCs/>
          <w:sz w:val="26"/>
          <w:szCs w:val="26"/>
        </w:rPr>
      </w:pPr>
      <w:r>
        <w:rPr>
          <w:rFonts w:asciiTheme="majorHAnsi" w:hAnsiTheme="majorHAnsi"/>
          <w:b/>
          <w:bCs/>
          <w:sz w:val="26"/>
          <w:szCs w:val="26"/>
        </w:rPr>
        <w:t xml:space="preserve">Education </w:t>
      </w:r>
    </w:p>
    <w:p w14:paraId="3313C211" w14:textId="77777777" w:rsidR="00444270" w:rsidRDefault="00444270" w:rsidP="00444270">
      <w:pPr>
        <w:pStyle w:val="ContactInfo"/>
        <w:rPr>
          <w:rFonts w:asciiTheme="majorHAnsi" w:hAnsiTheme="majorHAnsi"/>
          <w:b/>
          <w:bCs/>
          <w:sz w:val="26"/>
          <w:szCs w:val="26"/>
        </w:rPr>
      </w:pPr>
    </w:p>
    <w:p w14:paraId="1808C5DE" w14:textId="77777777" w:rsidR="00DA2D83" w:rsidRDefault="00DA2D83" w:rsidP="00DA2D83">
      <w:pPr>
        <w:pStyle w:val="ContactInfo"/>
      </w:pPr>
      <w:r>
        <w:t>Philip</w:t>
      </w:r>
      <w:r w:rsidR="00723202">
        <w:t xml:space="preserve"> Morant school and college </w:t>
      </w:r>
      <w:r w:rsidR="001820B9">
        <w:t xml:space="preserve">/ </w:t>
      </w:r>
      <w:r w:rsidR="00723202">
        <w:t>2012</w:t>
      </w:r>
      <w:r w:rsidR="008F2A2C">
        <w:t xml:space="preserve"> – 2017 </w:t>
      </w:r>
    </w:p>
    <w:p w14:paraId="239B9843" w14:textId="77777777" w:rsidR="00AB087A" w:rsidRDefault="00AB087A" w:rsidP="00DA2D83">
      <w:pPr>
        <w:pStyle w:val="ContactInfo"/>
      </w:pPr>
    </w:p>
    <w:p w14:paraId="232D082D" w14:textId="77777777" w:rsidR="00AB087A" w:rsidRDefault="008F2A2C" w:rsidP="00DA2D83">
      <w:pPr>
        <w:pStyle w:val="ContactInfo"/>
      </w:pPr>
      <w:r>
        <w:t>GCSEs</w:t>
      </w:r>
    </w:p>
    <w:p w14:paraId="119F64EA" w14:textId="77777777" w:rsidR="00DA2D83" w:rsidRDefault="005D1F61" w:rsidP="00DA2D83">
      <w:pPr>
        <w:pStyle w:val="ContactInfo"/>
      </w:pPr>
      <w:r>
        <w:t>English Language</w:t>
      </w:r>
      <w:r w:rsidR="00E84B6C">
        <w:t xml:space="preserve"> - </w:t>
      </w:r>
      <w:r>
        <w:t xml:space="preserve"> B</w:t>
      </w:r>
    </w:p>
    <w:p w14:paraId="2AEF3230" w14:textId="77777777" w:rsidR="00DA2D83" w:rsidRDefault="00E84B6C" w:rsidP="00DA2D83">
      <w:pPr>
        <w:pStyle w:val="ContactInfo"/>
      </w:pPr>
      <w:r>
        <w:t xml:space="preserve">English Literature -  C </w:t>
      </w:r>
    </w:p>
    <w:p w14:paraId="3565125C" w14:textId="77777777" w:rsidR="00E84B6C" w:rsidRDefault="006372AC" w:rsidP="00DA2D83">
      <w:pPr>
        <w:pStyle w:val="ContactInfo"/>
      </w:pPr>
      <w:r>
        <w:t>Media -  C</w:t>
      </w:r>
    </w:p>
    <w:p w14:paraId="017E32BC" w14:textId="77777777" w:rsidR="00571C14" w:rsidRDefault="00571C14" w:rsidP="00571C14">
      <w:pPr>
        <w:pStyle w:val="ContactInfo"/>
      </w:pPr>
      <w:r>
        <w:t>Maths -  D</w:t>
      </w:r>
    </w:p>
    <w:p w14:paraId="616D0B92" w14:textId="77777777" w:rsidR="00571C14" w:rsidRDefault="004D70AB" w:rsidP="00571C14">
      <w:pPr>
        <w:pStyle w:val="ContactInfo"/>
      </w:pPr>
      <w:r>
        <w:t xml:space="preserve">Dance </w:t>
      </w:r>
      <w:r w:rsidR="00571C14">
        <w:t>–</w:t>
      </w:r>
      <w:r>
        <w:t xml:space="preserve"> Pass</w:t>
      </w:r>
    </w:p>
    <w:p w14:paraId="2F61BF80" w14:textId="77777777" w:rsidR="00571C14" w:rsidRDefault="000A6DB8" w:rsidP="00571C14">
      <w:pPr>
        <w:pStyle w:val="ContactInfo"/>
      </w:pPr>
      <w:r>
        <w:t>Science -  C</w:t>
      </w:r>
    </w:p>
    <w:p w14:paraId="53FC602C" w14:textId="77777777" w:rsidR="00571C14" w:rsidRDefault="000A6DB8" w:rsidP="00571C14">
      <w:pPr>
        <w:pStyle w:val="ContactInfo"/>
      </w:pPr>
      <w:r>
        <w:t>Additional Science -  D</w:t>
      </w:r>
    </w:p>
    <w:p w14:paraId="14026D8D" w14:textId="77777777" w:rsidR="00571C14" w:rsidRDefault="00AD45A5" w:rsidP="00571C14">
      <w:pPr>
        <w:pStyle w:val="ContactInfo"/>
      </w:pPr>
      <w:r>
        <w:t>Health &amp; Social -  C</w:t>
      </w:r>
    </w:p>
    <w:p w14:paraId="3C316D79" w14:textId="77777777" w:rsidR="0059120E" w:rsidRDefault="004D70AB" w:rsidP="00571C14">
      <w:pPr>
        <w:pStyle w:val="ContactInfo"/>
      </w:pPr>
      <w:r>
        <w:t>Geography -  D</w:t>
      </w:r>
    </w:p>
    <w:p w14:paraId="4F419E16" w14:textId="77777777" w:rsidR="00571C14" w:rsidRDefault="00571C14" w:rsidP="00571C14">
      <w:pPr>
        <w:pStyle w:val="ContactInfo"/>
      </w:pPr>
    </w:p>
    <w:p w14:paraId="235A97BF" w14:textId="77777777" w:rsidR="00140B5B" w:rsidRDefault="00140B5B" w:rsidP="00140B5B">
      <w:pPr>
        <w:pStyle w:val="ContactInfo"/>
        <w:rPr>
          <w:rFonts w:asciiTheme="majorHAnsi" w:hAnsiTheme="majorHAnsi"/>
          <w:b/>
          <w:bCs/>
          <w:sz w:val="26"/>
          <w:szCs w:val="26"/>
        </w:rPr>
      </w:pPr>
      <w:r>
        <w:rPr>
          <w:rFonts w:asciiTheme="majorHAnsi" w:hAnsiTheme="majorHAnsi"/>
          <w:b/>
          <w:bCs/>
          <w:sz w:val="26"/>
          <w:szCs w:val="26"/>
        </w:rPr>
        <w:t xml:space="preserve">Experience </w:t>
      </w:r>
    </w:p>
    <w:p w14:paraId="657C477C" w14:textId="77777777" w:rsidR="00140B5B" w:rsidRDefault="00140B5B" w:rsidP="00140B5B">
      <w:pPr>
        <w:pStyle w:val="ContactInfo"/>
        <w:rPr>
          <w:rFonts w:asciiTheme="majorHAnsi" w:hAnsiTheme="majorHAnsi"/>
          <w:b/>
          <w:bCs/>
          <w:sz w:val="26"/>
          <w:szCs w:val="26"/>
        </w:rPr>
      </w:pPr>
    </w:p>
    <w:p w14:paraId="6BCF5CBA" w14:textId="77777777" w:rsidR="00140B5B" w:rsidRPr="007A22CC" w:rsidRDefault="007A22CC" w:rsidP="00140B5B">
      <w:pPr>
        <w:pStyle w:val="ContactInfo"/>
        <w:rPr>
          <w:b/>
          <w:bCs/>
          <w:i/>
          <w:iCs/>
          <w:sz w:val="26"/>
          <w:szCs w:val="26"/>
        </w:rPr>
      </w:pPr>
      <w:r w:rsidRPr="007A22CC">
        <w:rPr>
          <w:b/>
          <w:bCs/>
          <w:i/>
          <w:iCs/>
          <w:sz w:val="26"/>
          <w:szCs w:val="26"/>
        </w:rPr>
        <w:t>Love Your Hair</w:t>
      </w:r>
    </w:p>
    <w:p w14:paraId="0D252F01" w14:textId="77777777" w:rsidR="007A22CC" w:rsidRDefault="003D12B4" w:rsidP="007A22CC">
      <w:pPr>
        <w:pStyle w:val="ContactInfo"/>
      </w:pPr>
      <w:r>
        <w:t xml:space="preserve">Hairdressing Assistant / March </w:t>
      </w:r>
      <w:r w:rsidR="00CB79F6">
        <w:t>2015 – August 2015</w:t>
      </w:r>
    </w:p>
    <w:p w14:paraId="6688EE56" w14:textId="77777777" w:rsidR="007A22CC" w:rsidRDefault="007A22CC" w:rsidP="007A22CC">
      <w:pPr>
        <w:pStyle w:val="ContactInfo"/>
      </w:pPr>
    </w:p>
    <w:p w14:paraId="2E2C4331" w14:textId="77777777" w:rsidR="007A22CC" w:rsidRDefault="007A22CC" w:rsidP="007A22CC">
      <w:pPr>
        <w:pStyle w:val="ContactInfo"/>
      </w:pPr>
      <w:r>
        <w:t xml:space="preserve">My </w:t>
      </w:r>
      <w:r w:rsidR="00CB79F6">
        <w:t xml:space="preserve">key responsibilities during this role </w:t>
      </w:r>
      <w:r w:rsidR="00DA1784">
        <w:t xml:space="preserve">included, </w:t>
      </w:r>
      <w:r w:rsidR="00CB79F6">
        <w:t>cleaning the salon,</w:t>
      </w:r>
      <w:r w:rsidR="00AE70AA">
        <w:t xml:space="preserve"> running the front desk, making customer appointments, mak</w:t>
      </w:r>
      <w:r w:rsidR="009A11B0">
        <w:t>ing</w:t>
      </w:r>
      <w:r w:rsidR="00AE70AA">
        <w:t xml:space="preserve"> refreshments for customers and washing hair</w:t>
      </w:r>
      <w:r w:rsidR="009A11B0">
        <w:t>.</w:t>
      </w:r>
    </w:p>
    <w:p w14:paraId="731A827E" w14:textId="77777777" w:rsidR="00EE546F" w:rsidRDefault="00EE546F" w:rsidP="007A22CC">
      <w:pPr>
        <w:pStyle w:val="ContactInfo"/>
      </w:pPr>
    </w:p>
    <w:p w14:paraId="5B0D17DA" w14:textId="77777777" w:rsidR="00EE546F" w:rsidRPr="0064476C" w:rsidRDefault="00D131A1" w:rsidP="00EE546F">
      <w:pPr>
        <w:pStyle w:val="ContactInfo"/>
        <w:rPr>
          <w:rFonts w:asciiTheme="majorHAnsi" w:hAnsiTheme="majorHAnsi"/>
          <w:b/>
          <w:bCs/>
          <w:i/>
          <w:iCs/>
          <w:sz w:val="26"/>
          <w:szCs w:val="26"/>
        </w:rPr>
      </w:pPr>
      <w:r w:rsidRPr="0064476C">
        <w:rPr>
          <w:rFonts w:asciiTheme="majorHAnsi" w:hAnsiTheme="majorHAnsi"/>
          <w:b/>
          <w:bCs/>
          <w:i/>
          <w:iCs/>
          <w:sz w:val="26"/>
          <w:szCs w:val="26"/>
        </w:rPr>
        <w:t>Pizza Bro’s</w:t>
      </w:r>
    </w:p>
    <w:p w14:paraId="2058FE9B" w14:textId="77777777" w:rsidR="00EE546F" w:rsidRDefault="00FB0DA6" w:rsidP="00EE546F">
      <w:pPr>
        <w:pStyle w:val="ContactInfo"/>
      </w:pPr>
      <w:r>
        <w:t>Kitchen Assistant</w:t>
      </w:r>
      <w:r w:rsidR="00A5180C">
        <w:t xml:space="preserve"> </w:t>
      </w:r>
      <w:r>
        <w:t xml:space="preserve">/ October 2015 </w:t>
      </w:r>
      <w:r w:rsidR="00AA1A59">
        <w:t>–</w:t>
      </w:r>
      <w:r>
        <w:t xml:space="preserve"> </w:t>
      </w:r>
      <w:r w:rsidR="00AA1A59">
        <w:t>March 2016</w:t>
      </w:r>
    </w:p>
    <w:p w14:paraId="112C562E" w14:textId="77777777" w:rsidR="00EE546F" w:rsidRDefault="00EE546F" w:rsidP="00EE546F">
      <w:pPr>
        <w:pStyle w:val="ContactInfo"/>
      </w:pPr>
    </w:p>
    <w:p w14:paraId="6CF2DC54" w14:textId="77777777" w:rsidR="000C0C8F" w:rsidRPr="00EE546F" w:rsidRDefault="000C0C8F" w:rsidP="00EE546F">
      <w:pPr>
        <w:pStyle w:val="ContactInfo"/>
        <w:rPr>
          <w:rFonts w:asciiTheme="majorHAnsi" w:hAnsiTheme="majorHAnsi"/>
          <w:b/>
          <w:bCs/>
          <w:sz w:val="26"/>
          <w:szCs w:val="26"/>
        </w:rPr>
      </w:pPr>
      <w:r>
        <w:t xml:space="preserve">My </w:t>
      </w:r>
      <w:r w:rsidR="00DA1784">
        <w:t xml:space="preserve">key </w:t>
      </w:r>
      <w:r>
        <w:t>responsibility’s during this role included</w:t>
      </w:r>
      <w:r w:rsidR="0019379B">
        <w:t xml:space="preserve">, </w:t>
      </w:r>
      <w:r w:rsidR="00352807">
        <w:t>Assisting the chef</w:t>
      </w:r>
      <w:r w:rsidR="005F4245">
        <w:t xml:space="preserve"> in preparing and serving orders</w:t>
      </w:r>
      <w:r w:rsidR="00352807">
        <w:t>, taking</w:t>
      </w:r>
      <w:r w:rsidR="0019379B">
        <w:t xml:space="preserve"> orders over the counter and over the phon</w:t>
      </w:r>
      <w:r w:rsidR="003C3BDC">
        <w:t xml:space="preserve">e and </w:t>
      </w:r>
      <w:r w:rsidR="0019379B">
        <w:t xml:space="preserve"> </w:t>
      </w:r>
      <w:r w:rsidR="00352807">
        <w:t xml:space="preserve">cleaning the </w:t>
      </w:r>
      <w:r w:rsidR="008E5892">
        <w:t xml:space="preserve"> reception and </w:t>
      </w:r>
      <w:r w:rsidR="00352807">
        <w:t>kitchen</w:t>
      </w:r>
      <w:r w:rsidR="003C3BDC">
        <w:t>.</w:t>
      </w:r>
      <w:r w:rsidR="005F4245">
        <w:t xml:space="preserve"> </w:t>
      </w:r>
    </w:p>
    <w:p w14:paraId="3BFB7681" w14:textId="77777777" w:rsidR="003C3BDC" w:rsidRDefault="003C3BDC"/>
    <w:p w14:paraId="38FE1399" w14:textId="77777777" w:rsidR="00DA1784" w:rsidRDefault="00DA1784">
      <w:pPr>
        <w:rPr>
          <w:rFonts w:asciiTheme="majorHAnsi" w:hAnsiTheme="majorHAnsi"/>
          <w:b/>
          <w:bCs/>
          <w:i/>
          <w:iCs/>
          <w:sz w:val="26"/>
          <w:szCs w:val="26"/>
        </w:rPr>
      </w:pPr>
    </w:p>
    <w:p w14:paraId="06429B2B" w14:textId="77777777" w:rsidR="003C3BDC" w:rsidRDefault="004212B8">
      <w:pPr>
        <w:rPr>
          <w:rFonts w:asciiTheme="majorHAnsi" w:hAnsiTheme="majorHAnsi"/>
          <w:b/>
          <w:bCs/>
          <w:i/>
          <w:iCs/>
          <w:sz w:val="26"/>
          <w:szCs w:val="26"/>
        </w:rPr>
      </w:pPr>
      <w:r>
        <w:rPr>
          <w:rFonts w:asciiTheme="majorHAnsi" w:hAnsiTheme="majorHAnsi"/>
          <w:b/>
          <w:bCs/>
          <w:i/>
          <w:iCs/>
          <w:sz w:val="26"/>
          <w:szCs w:val="26"/>
        </w:rPr>
        <w:t>LB Specialist Recruitment</w:t>
      </w:r>
    </w:p>
    <w:p w14:paraId="44477825" w14:textId="77777777" w:rsidR="004212B8" w:rsidRDefault="0040654F">
      <w:pPr>
        <w:rPr>
          <w:i/>
          <w:iCs/>
          <w:sz w:val="24"/>
          <w:szCs w:val="24"/>
        </w:rPr>
      </w:pPr>
      <w:r>
        <w:rPr>
          <w:i/>
          <w:iCs/>
          <w:sz w:val="24"/>
          <w:szCs w:val="24"/>
        </w:rPr>
        <w:t>Apprenticeship Recruitment Consultant / September 2017</w:t>
      </w:r>
      <w:r w:rsidR="00225270">
        <w:rPr>
          <w:i/>
          <w:iCs/>
          <w:sz w:val="24"/>
          <w:szCs w:val="24"/>
        </w:rPr>
        <w:t xml:space="preserve"> – December 2017</w:t>
      </w:r>
    </w:p>
    <w:p w14:paraId="04D8EDC6" w14:textId="77777777" w:rsidR="00225270" w:rsidRDefault="00225270">
      <w:pPr>
        <w:rPr>
          <w:i/>
          <w:iCs/>
          <w:sz w:val="24"/>
          <w:szCs w:val="24"/>
        </w:rPr>
      </w:pPr>
    </w:p>
    <w:p w14:paraId="11267F9A" w14:textId="77777777" w:rsidR="00225270" w:rsidRDefault="00225270">
      <w:pPr>
        <w:rPr>
          <w:sz w:val="24"/>
          <w:szCs w:val="24"/>
        </w:rPr>
      </w:pPr>
      <w:r>
        <w:rPr>
          <w:sz w:val="24"/>
          <w:szCs w:val="24"/>
        </w:rPr>
        <w:t xml:space="preserve">My key responsibility’s during this role </w:t>
      </w:r>
      <w:r w:rsidR="00D07A8A">
        <w:rPr>
          <w:sz w:val="24"/>
          <w:szCs w:val="24"/>
        </w:rPr>
        <w:t>included, searching databases for candidates looking for employment</w:t>
      </w:r>
      <w:r w:rsidR="00C14F22">
        <w:rPr>
          <w:sz w:val="24"/>
          <w:szCs w:val="24"/>
        </w:rPr>
        <w:t>, approv</w:t>
      </w:r>
      <w:r w:rsidR="00ED6DB5">
        <w:rPr>
          <w:sz w:val="24"/>
          <w:szCs w:val="24"/>
        </w:rPr>
        <w:t xml:space="preserve">ing </w:t>
      </w:r>
      <w:r w:rsidR="0027295B">
        <w:rPr>
          <w:sz w:val="24"/>
          <w:szCs w:val="24"/>
        </w:rPr>
        <w:t xml:space="preserve">needed </w:t>
      </w:r>
      <w:r w:rsidR="00C662AF">
        <w:rPr>
          <w:sz w:val="24"/>
          <w:szCs w:val="24"/>
        </w:rPr>
        <w:t xml:space="preserve">documents, qualifications and DBS checks to send to clients looking for employees, arrange interviews </w:t>
      </w:r>
      <w:r w:rsidR="00096D35">
        <w:rPr>
          <w:sz w:val="24"/>
          <w:szCs w:val="24"/>
        </w:rPr>
        <w:t xml:space="preserve">and building trusted relationships with both candidates and clients </w:t>
      </w:r>
    </w:p>
    <w:p w14:paraId="0CF9F30B" w14:textId="77777777" w:rsidR="00DA1784" w:rsidRDefault="00DA1784">
      <w:pPr>
        <w:rPr>
          <w:sz w:val="24"/>
          <w:szCs w:val="24"/>
        </w:rPr>
      </w:pPr>
    </w:p>
    <w:p w14:paraId="6BED9408" w14:textId="77777777" w:rsidR="00DA1784" w:rsidRPr="00814067" w:rsidRDefault="00FA4904">
      <w:pPr>
        <w:rPr>
          <w:rFonts w:asciiTheme="majorHAnsi" w:hAnsiTheme="majorHAnsi"/>
          <w:b/>
          <w:bCs/>
          <w:i/>
          <w:iCs/>
          <w:sz w:val="26"/>
          <w:szCs w:val="26"/>
        </w:rPr>
      </w:pPr>
      <w:r w:rsidRPr="00814067">
        <w:rPr>
          <w:rFonts w:asciiTheme="majorHAnsi" w:hAnsiTheme="majorHAnsi"/>
          <w:b/>
          <w:bCs/>
          <w:i/>
          <w:iCs/>
          <w:sz w:val="26"/>
          <w:szCs w:val="26"/>
        </w:rPr>
        <w:t>The Purple Dog</w:t>
      </w:r>
    </w:p>
    <w:p w14:paraId="1454E91A" w14:textId="77777777" w:rsidR="00FA4904" w:rsidRPr="00814067" w:rsidRDefault="004F657D">
      <w:pPr>
        <w:rPr>
          <w:i/>
          <w:iCs/>
        </w:rPr>
      </w:pPr>
      <w:r w:rsidRPr="00814067">
        <w:rPr>
          <w:i/>
          <w:iCs/>
          <w:sz w:val="24"/>
          <w:szCs w:val="24"/>
        </w:rPr>
        <w:t xml:space="preserve">Temporary </w:t>
      </w:r>
      <w:r w:rsidR="00DD3076" w:rsidRPr="00814067">
        <w:rPr>
          <w:i/>
          <w:iCs/>
          <w:sz w:val="24"/>
          <w:szCs w:val="24"/>
        </w:rPr>
        <w:t>Waitress</w:t>
      </w:r>
      <w:r w:rsidRPr="00814067">
        <w:rPr>
          <w:i/>
          <w:iCs/>
          <w:sz w:val="24"/>
          <w:szCs w:val="24"/>
        </w:rPr>
        <w:t xml:space="preserve"> </w:t>
      </w:r>
      <w:r w:rsidR="00DD3076" w:rsidRPr="00814067">
        <w:rPr>
          <w:i/>
          <w:iCs/>
        </w:rPr>
        <w:t xml:space="preserve"> </w:t>
      </w:r>
      <w:r w:rsidRPr="00814067">
        <w:rPr>
          <w:i/>
          <w:iCs/>
        </w:rPr>
        <w:t>/ January 2018 – March 2018</w:t>
      </w:r>
    </w:p>
    <w:p w14:paraId="187F3708" w14:textId="77777777" w:rsidR="004F657D" w:rsidRDefault="004F657D"/>
    <w:p w14:paraId="636EE44D" w14:textId="77777777" w:rsidR="004F657D" w:rsidRDefault="004F657D">
      <w:r>
        <w:t xml:space="preserve">My key responsibility’s </w:t>
      </w:r>
      <w:r w:rsidR="00C02D12">
        <w:t>during this role included, Taking orders from customers, deliver</w:t>
      </w:r>
      <w:r w:rsidR="00AC4ADE">
        <w:t>ing food</w:t>
      </w:r>
      <w:r w:rsidR="00C02D12">
        <w:t xml:space="preserve"> kitchen, </w:t>
      </w:r>
      <w:r w:rsidR="00AC4ADE">
        <w:t>cleaning, assisting chef and collecting glasses in the evening.</w:t>
      </w:r>
    </w:p>
    <w:p w14:paraId="3039593B" w14:textId="77777777" w:rsidR="00AC4ADE" w:rsidRDefault="00AC4ADE"/>
    <w:p w14:paraId="2320FE8F" w14:textId="77777777" w:rsidR="00AC4ADE" w:rsidRDefault="006E6332">
      <w:pPr>
        <w:rPr>
          <w:rFonts w:asciiTheme="majorHAnsi" w:hAnsiTheme="majorHAnsi"/>
          <w:b/>
          <w:bCs/>
          <w:i/>
          <w:iCs/>
          <w:sz w:val="26"/>
          <w:szCs w:val="26"/>
        </w:rPr>
      </w:pPr>
      <w:r>
        <w:rPr>
          <w:rFonts w:asciiTheme="majorHAnsi" w:hAnsiTheme="majorHAnsi"/>
          <w:b/>
          <w:bCs/>
          <w:i/>
          <w:iCs/>
          <w:sz w:val="26"/>
          <w:szCs w:val="26"/>
        </w:rPr>
        <w:t>Call Assist</w:t>
      </w:r>
    </w:p>
    <w:p w14:paraId="43D26A6C" w14:textId="77777777" w:rsidR="006E6332" w:rsidRDefault="006E6332">
      <w:pPr>
        <w:rPr>
          <w:rFonts w:asciiTheme="majorHAnsi" w:hAnsiTheme="majorHAnsi"/>
          <w:i/>
          <w:iCs/>
          <w:sz w:val="24"/>
          <w:szCs w:val="24"/>
        </w:rPr>
      </w:pPr>
      <w:r>
        <w:rPr>
          <w:rFonts w:asciiTheme="majorHAnsi" w:hAnsiTheme="majorHAnsi"/>
          <w:i/>
          <w:iCs/>
          <w:sz w:val="24"/>
          <w:szCs w:val="24"/>
        </w:rPr>
        <w:t xml:space="preserve">Rescue </w:t>
      </w:r>
      <w:r w:rsidR="00694B0A">
        <w:rPr>
          <w:rFonts w:asciiTheme="majorHAnsi" w:hAnsiTheme="majorHAnsi"/>
          <w:i/>
          <w:iCs/>
          <w:sz w:val="24"/>
          <w:szCs w:val="24"/>
        </w:rPr>
        <w:t xml:space="preserve">Coordinator / April 2018 – August 2019 </w:t>
      </w:r>
    </w:p>
    <w:p w14:paraId="7A498D18" w14:textId="77777777" w:rsidR="00694B0A" w:rsidRDefault="00694B0A">
      <w:pPr>
        <w:rPr>
          <w:rFonts w:asciiTheme="majorHAnsi" w:hAnsiTheme="majorHAnsi"/>
          <w:i/>
          <w:iCs/>
          <w:sz w:val="24"/>
          <w:szCs w:val="24"/>
        </w:rPr>
      </w:pPr>
    </w:p>
    <w:p w14:paraId="72B6C614" w14:textId="77777777" w:rsidR="00694B0A" w:rsidRDefault="00694B0A">
      <w:pPr>
        <w:rPr>
          <w:rFonts w:asciiTheme="majorHAnsi" w:hAnsiTheme="majorHAnsi"/>
          <w:i/>
          <w:iCs/>
          <w:sz w:val="24"/>
          <w:szCs w:val="24"/>
        </w:rPr>
      </w:pPr>
      <w:r>
        <w:rPr>
          <w:rFonts w:asciiTheme="majorHAnsi" w:hAnsiTheme="majorHAnsi"/>
          <w:i/>
          <w:iCs/>
          <w:sz w:val="24"/>
          <w:szCs w:val="24"/>
        </w:rPr>
        <w:t xml:space="preserve">My key responsibility’s during this role included </w:t>
      </w:r>
      <w:r w:rsidR="00CC7D3B">
        <w:rPr>
          <w:rFonts w:asciiTheme="majorHAnsi" w:hAnsiTheme="majorHAnsi"/>
          <w:i/>
          <w:iCs/>
          <w:sz w:val="24"/>
          <w:szCs w:val="24"/>
        </w:rPr>
        <w:t>taking incoming calls from broken down vehicles, assuring customers are insured, quickly and efficiently collecting</w:t>
      </w:r>
      <w:r w:rsidR="00535836">
        <w:rPr>
          <w:rFonts w:asciiTheme="majorHAnsi" w:hAnsiTheme="majorHAnsi"/>
          <w:i/>
          <w:iCs/>
          <w:sz w:val="24"/>
          <w:szCs w:val="24"/>
        </w:rPr>
        <w:t xml:space="preserve"> customers location and details of breakdown</w:t>
      </w:r>
      <w:r w:rsidR="006878CB">
        <w:rPr>
          <w:rFonts w:asciiTheme="majorHAnsi" w:hAnsiTheme="majorHAnsi"/>
          <w:i/>
          <w:iCs/>
          <w:sz w:val="24"/>
          <w:szCs w:val="24"/>
        </w:rPr>
        <w:t xml:space="preserve"> and sending out a recovery vehicle to assist customer. </w:t>
      </w:r>
    </w:p>
    <w:p w14:paraId="68D9F0EA" w14:textId="77777777" w:rsidR="0022362E" w:rsidRDefault="0022362E">
      <w:pPr>
        <w:rPr>
          <w:rFonts w:asciiTheme="majorHAnsi" w:hAnsiTheme="majorHAnsi"/>
          <w:i/>
          <w:iCs/>
          <w:sz w:val="24"/>
          <w:szCs w:val="24"/>
        </w:rPr>
      </w:pPr>
    </w:p>
    <w:p w14:paraId="0BFC2065" w14:textId="77777777" w:rsidR="0022362E" w:rsidRDefault="0022362E">
      <w:pPr>
        <w:rPr>
          <w:rFonts w:asciiTheme="majorHAnsi" w:hAnsiTheme="majorHAnsi"/>
          <w:b/>
          <w:bCs/>
          <w:i/>
          <w:iCs/>
          <w:sz w:val="26"/>
          <w:szCs w:val="26"/>
        </w:rPr>
      </w:pPr>
      <w:r>
        <w:rPr>
          <w:rFonts w:asciiTheme="majorHAnsi" w:hAnsiTheme="majorHAnsi"/>
          <w:b/>
          <w:bCs/>
          <w:i/>
          <w:iCs/>
          <w:sz w:val="26"/>
          <w:szCs w:val="26"/>
        </w:rPr>
        <w:t xml:space="preserve">GFM </w:t>
      </w:r>
      <w:r w:rsidR="00B64A4A">
        <w:rPr>
          <w:rFonts w:asciiTheme="majorHAnsi" w:hAnsiTheme="majorHAnsi"/>
          <w:b/>
          <w:bCs/>
          <w:i/>
          <w:iCs/>
          <w:sz w:val="26"/>
          <w:szCs w:val="26"/>
        </w:rPr>
        <w:t xml:space="preserve">– The Times </w:t>
      </w:r>
      <w:r w:rsidR="005D3F57">
        <w:rPr>
          <w:rFonts w:asciiTheme="majorHAnsi" w:hAnsiTheme="majorHAnsi"/>
          <w:b/>
          <w:bCs/>
          <w:i/>
          <w:iCs/>
          <w:sz w:val="26"/>
          <w:szCs w:val="26"/>
        </w:rPr>
        <w:t xml:space="preserve">and Sunday Times </w:t>
      </w:r>
    </w:p>
    <w:p w14:paraId="62737EEF" w14:textId="77777777" w:rsidR="005D3F57" w:rsidRDefault="005D3F57">
      <w:pPr>
        <w:rPr>
          <w:rFonts w:asciiTheme="majorHAnsi" w:hAnsiTheme="majorHAnsi"/>
          <w:i/>
          <w:iCs/>
          <w:sz w:val="24"/>
          <w:szCs w:val="24"/>
        </w:rPr>
      </w:pPr>
      <w:r>
        <w:rPr>
          <w:rFonts w:asciiTheme="majorHAnsi" w:hAnsiTheme="majorHAnsi"/>
          <w:i/>
          <w:iCs/>
          <w:sz w:val="24"/>
          <w:szCs w:val="24"/>
        </w:rPr>
        <w:t xml:space="preserve">Customer </w:t>
      </w:r>
      <w:r w:rsidR="00127F7C">
        <w:rPr>
          <w:rFonts w:asciiTheme="majorHAnsi" w:hAnsiTheme="majorHAnsi"/>
          <w:i/>
          <w:iCs/>
          <w:sz w:val="24"/>
          <w:szCs w:val="24"/>
        </w:rPr>
        <w:t xml:space="preserve">Service Advisor / November </w:t>
      </w:r>
      <w:r w:rsidR="005F2E1B">
        <w:rPr>
          <w:rFonts w:asciiTheme="majorHAnsi" w:hAnsiTheme="majorHAnsi"/>
          <w:i/>
          <w:iCs/>
          <w:sz w:val="24"/>
          <w:szCs w:val="24"/>
        </w:rPr>
        <w:t>2019 – August 2020</w:t>
      </w:r>
    </w:p>
    <w:p w14:paraId="03D9722A" w14:textId="77777777" w:rsidR="005F2E1B" w:rsidRDefault="005F2E1B">
      <w:pPr>
        <w:rPr>
          <w:rFonts w:asciiTheme="majorHAnsi" w:hAnsiTheme="majorHAnsi"/>
          <w:i/>
          <w:iCs/>
          <w:sz w:val="24"/>
          <w:szCs w:val="24"/>
        </w:rPr>
      </w:pPr>
    </w:p>
    <w:p w14:paraId="47FD78D8" w14:textId="77777777" w:rsidR="00E0227B" w:rsidRDefault="00272676">
      <w:pPr>
        <w:rPr>
          <w:rFonts w:asciiTheme="majorHAnsi" w:hAnsiTheme="majorHAnsi"/>
          <w:i/>
          <w:iCs/>
          <w:sz w:val="24"/>
          <w:szCs w:val="24"/>
        </w:rPr>
      </w:pPr>
      <w:r>
        <w:rPr>
          <w:rFonts w:asciiTheme="majorHAnsi" w:hAnsiTheme="majorHAnsi"/>
          <w:i/>
          <w:iCs/>
          <w:sz w:val="24"/>
          <w:szCs w:val="24"/>
        </w:rPr>
        <w:t xml:space="preserve">My key responsibility’s during this role included taking </w:t>
      </w:r>
      <w:r w:rsidR="00ED6BC4">
        <w:rPr>
          <w:rFonts w:asciiTheme="majorHAnsi" w:hAnsiTheme="majorHAnsi"/>
          <w:i/>
          <w:iCs/>
          <w:sz w:val="24"/>
          <w:szCs w:val="24"/>
        </w:rPr>
        <w:t xml:space="preserve">inbound calls from customers regarding </w:t>
      </w:r>
      <w:r w:rsidR="00DA0DE3">
        <w:rPr>
          <w:rFonts w:asciiTheme="majorHAnsi" w:hAnsiTheme="majorHAnsi"/>
          <w:i/>
          <w:iCs/>
          <w:sz w:val="24"/>
          <w:szCs w:val="24"/>
        </w:rPr>
        <w:t xml:space="preserve">their </w:t>
      </w:r>
      <w:r w:rsidR="00BF1A5A">
        <w:rPr>
          <w:rFonts w:asciiTheme="majorHAnsi" w:hAnsiTheme="majorHAnsi"/>
          <w:i/>
          <w:iCs/>
          <w:sz w:val="24"/>
          <w:szCs w:val="24"/>
        </w:rPr>
        <w:t>subscriptions, handling customer complaints and taking feedback</w:t>
      </w:r>
      <w:r w:rsidR="00B77820">
        <w:rPr>
          <w:rFonts w:asciiTheme="majorHAnsi" w:hAnsiTheme="majorHAnsi"/>
          <w:i/>
          <w:iCs/>
          <w:sz w:val="24"/>
          <w:szCs w:val="24"/>
        </w:rPr>
        <w:t xml:space="preserve"> and completing administrative duties regarding each call. </w:t>
      </w:r>
    </w:p>
    <w:p w14:paraId="6211CA29" w14:textId="77777777" w:rsidR="00AB087A" w:rsidRDefault="00AB087A">
      <w:pPr>
        <w:rPr>
          <w:rFonts w:asciiTheme="majorHAnsi" w:hAnsiTheme="majorHAnsi"/>
          <w:i/>
          <w:iCs/>
          <w:sz w:val="24"/>
          <w:szCs w:val="24"/>
        </w:rPr>
      </w:pPr>
    </w:p>
    <w:p w14:paraId="5F8582F9" w14:textId="77777777" w:rsidR="00C00B24" w:rsidRDefault="00C00B24">
      <w:pPr>
        <w:rPr>
          <w:rFonts w:asciiTheme="majorHAnsi" w:hAnsiTheme="majorHAnsi"/>
          <w:b/>
          <w:bCs/>
          <w:i/>
          <w:iCs/>
          <w:sz w:val="26"/>
          <w:szCs w:val="26"/>
        </w:rPr>
      </w:pPr>
      <w:r w:rsidRPr="004C31AA">
        <w:rPr>
          <w:rFonts w:asciiTheme="majorHAnsi" w:hAnsiTheme="majorHAnsi"/>
          <w:b/>
          <w:bCs/>
          <w:i/>
          <w:iCs/>
          <w:sz w:val="26"/>
          <w:szCs w:val="26"/>
        </w:rPr>
        <w:t xml:space="preserve">GFM – The Times and Sunday Times </w:t>
      </w:r>
    </w:p>
    <w:p w14:paraId="1FFE82DE" w14:textId="77777777" w:rsidR="00E0227B" w:rsidRPr="00E0227B" w:rsidRDefault="004C31AA" w:rsidP="00E0227B">
      <w:pPr>
        <w:rPr>
          <w:rFonts w:asciiTheme="majorHAnsi" w:hAnsiTheme="majorHAnsi"/>
          <w:i/>
          <w:iCs/>
          <w:sz w:val="26"/>
          <w:szCs w:val="26"/>
        </w:rPr>
      </w:pPr>
      <w:r>
        <w:rPr>
          <w:rFonts w:asciiTheme="majorHAnsi" w:hAnsiTheme="majorHAnsi"/>
          <w:i/>
          <w:iCs/>
          <w:sz w:val="26"/>
          <w:szCs w:val="26"/>
        </w:rPr>
        <w:t xml:space="preserve">Customer Retention Agent </w:t>
      </w:r>
      <w:r w:rsidR="00717EDF">
        <w:rPr>
          <w:rFonts w:asciiTheme="majorHAnsi" w:hAnsiTheme="majorHAnsi"/>
          <w:i/>
          <w:iCs/>
          <w:sz w:val="26"/>
          <w:szCs w:val="26"/>
        </w:rPr>
        <w:t xml:space="preserve">/ January 2021 </w:t>
      </w:r>
    </w:p>
    <w:p w14:paraId="01EF5485" w14:textId="77777777" w:rsidR="009E3392" w:rsidRDefault="00E0227B">
      <w:pPr>
        <w:rPr>
          <w:rFonts w:asciiTheme="majorHAnsi" w:hAnsiTheme="majorHAnsi"/>
          <w:i/>
          <w:iCs/>
          <w:sz w:val="26"/>
          <w:szCs w:val="26"/>
        </w:rPr>
      </w:pPr>
      <w:r w:rsidRPr="00E0227B">
        <w:rPr>
          <w:rFonts w:asciiTheme="majorHAnsi" w:hAnsiTheme="majorHAnsi"/>
          <w:i/>
          <w:iCs/>
          <w:sz w:val="26"/>
          <w:szCs w:val="26"/>
        </w:rPr>
        <w:t xml:space="preserve">My key responsibilities in this role </w:t>
      </w:r>
      <w:r w:rsidR="00E40839">
        <w:rPr>
          <w:rFonts w:asciiTheme="majorHAnsi" w:hAnsiTheme="majorHAnsi"/>
          <w:i/>
          <w:iCs/>
          <w:sz w:val="26"/>
          <w:szCs w:val="26"/>
        </w:rPr>
        <w:t>were</w:t>
      </w:r>
      <w:r w:rsidRPr="00E0227B">
        <w:rPr>
          <w:rFonts w:asciiTheme="majorHAnsi" w:hAnsiTheme="majorHAnsi"/>
          <w:i/>
          <w:iCs/>
          <w:sz w:val="26"/>
          <w:szCs w:val="26"/>
        </w:rPr>
        <w:t xml:space="preserve"> taking inbound calls from customers regarding the cancellation of their subscriptions, using my customer service skills and then implementing customer retention strategies to </w:t>
      </w:r>
      <w:proofErr w:type="spellStart"/>
      <w:r w:rsidRPr="00E0227B">
        <w:rPr>
          <w:rFonts w:asciiTheme="majorHAnsi" w:hAnsiTheme="majorHAnsi"/>
          <w:i/>
          <w:iCs/>
          <w:sz w:val="26"/>
          <w:szCs w:val="26"/>
        </w:rPr>
        <w:t>analyze</w:t>
      </w:r>
      <w:proofErr w:type="spellEnd"/>
      <w:r w:rsidRPr="00E0227B">
        <w:rPr>
          <w:rFonts w:asciiTheme="majorHAnsi" w:hAnsiTheme="majorHAnsi"/>
          <w:i/>
          <w:iCs/>
          <w:sz w:val="26"/>
          <w:szCs w:val="26"/>
        </w:rPr>
        <w:t xml:space="preserve"> </w:t>
      </w:r>
      <w:r w:rsidRPr="00E0227B">
        <w:rPr>
          <w:rFonts w:asciiTheme="majorHAnsi" w:hAnsiTheme="majorHAnsi"/>
          <w:i/>
          <w:iCs/>
          <w:sz w:val="26"/>
          <w:szCs w:val="26"/>
        </w:rPr>
        <w:lastRenderedPageBreak/>
        <w:t>customers usages and negotiate with them to increase loyalty and retain business.</w:t>
      </w:r>
    </w:p>
    <w:p w14:paraId="558A2BEF" w14:textId="77777777" w:rsidR="009E3392" w:rsidRPr="004C31AA" w:rsidRDefault="009E3392">
      <w:pPr>
        <w:rPr>
          <w:rFonts w:asciiTheme="majorHAnsi" w:hAnsiTheme="majorHAnsi"/>
          <w:i/>
          <w:iCs/>
          <w:sz w:val="26"/>
          <w:szCs w:val="26"/>
        </w:rPr>
      </w:pPr>
    </w:p>
    <w:p w14:paraId="30C463D1" w14:textId="77777777" w:rsidR="00AB087A" w:rsidRPr="005220D9" w:rsidRDefault="00311B6C">
      <w:pPr>
        <w:rPr>
          <w:rFonts w:asciiTheme="majorHAnsi" w:hAnsiTheme="majorHAnsi"/>
          <w:b/>
          <w:bCs/>
          <w:i/>
          <w:iCs/>
          <w:sz w:val="26"/>
          <w:szCs w:val="26"/>
        </w:rPr>
      </w:pPr>
      <w:r w:rsidRPr="005220D9">
        <w:rPr>
          <w:rFonts w:asciiTheme="majorHAnsi" w:hAnsiTheme="majorHAnsi"/>
          <w:b/>
          <w:bCs/>
          <w:i/>
          <w:iCs/>
          <w:sz w:val="26"/>
          <w:szCs w:val="26"/>
        </w:rPr>
        <w:t>CURRYS – Dixons Carphone Warehouse</w:t>
      </w:r>
    </w:p>
    <w:p w14:paraId="79361A4B" w14:textId="7A5C1212" w:rsidR="00311B6C" w:rsidRDefault="00311B6C">
      <w:pPr>
        <w:rPr>
          <w:rFonts w:asciiTheme="majorHAnsi" w:hAnsiTheme="majorHAnsi"/>
          <w:sz w:val="26"/>
          <w:szCs w:val="26"/>
        </w:rPr>
      </w:pPr>
      <w:r w:rsidRPr="005220D9">
        <w:rPr>
          <w:rFonts w:asciiTheme="majorHAnsi" w:hAnsiTheme="majorHAnsi"/>
          <w:sz w:val="26"/>
          <w:szCs w:val="26"/>
        </w:rPr>
        <w:t xml:space="preserve">Mobile </w:t>
      </w:r>
      <w:r w:rsidR="00397A0A" w:rsidRPr="005220D9">
        <w:rPr>
          <w:rFonts w:asciiTheme="majorHAnsi" w:hAnsiTheme="majorHAnsi"/>
          <w:sz w:val="26"/>
          <w:szCs w:val="26"/>
        </w:rPr>
        <w:t xml:space="preserve">Sales Colleague / October 2021 </w:t>
      </w:r>
      <w:r w:rsidR="00E0227B" w:rsidRPr="005220D9">
        <w:rPr>
          <w:rFonts w:asciiTheme="majorHAnsi" w:hAnsiTheme="majorHAnsi"/>
          <w:sz w:val="26"/>
          <w:szCs w:val="26"/>
        </w:rPr>
        <w:t>–</w:t>
      </w:r>
      <w:r w:rsidR="00397A0A" w:rsidRPr="005220D9">
        <w:rPr>
          <w:rFonts w:asciiTheme="majorHAnsi" w:hAnsiTheme="majorHAnsi"/>
          <w:sz w:val="26"/>
          <w:szCs w:val="26"/>
        </w:rPr>
        <w:t xml:space="preserve"> </w:t>
      </w:r>
      <w:r w:rsidR="00052848">
        <w:rPr>
          <w:rFonts w:asciiTheme="majorHAnsi" w:hAnsiTheme="majorHAnsi"/>
          <w:sz w:val="26"/>
          <w:szCs w:val="26"/>
        </w:rPr>
        <w:t>April 2022</w:t>
      </w:r>
      <w:r w:rsidR="00E0227B" w:rsidRPr="005220D9">
        <w:rPr>
          <w:rFonts w:asciiTheme="majorHAnsi" w:hAnsiTheme="majorHAnsi"/>
          <w:sz w:val="26"/>
          <w:szCs w:val="26"/>
        </w:rPr>
        <w:t xml:space="preserve"> </w:t>
      </w:r>
    </w:p>
    <w:p w14:paraId="2B9BB97E" w14:textId="77777777" w:rsidR="005220D9" w:rsidRDefault="005220D9">
      <w:pPr>
        <w:rPr>
          <w:rFonts w:asciiTheme="majorHAnsi" w:hAnsiTheme="majorHAnsi"/>
          <w:sz w:val="26"/>
          <w:szCs w:val="26"/>
        </w:rPr>
      </w:pPr>
    </w:p>
    <w:p w14:paraId="1027CF33" w14:textId="77777777" w:rsidR="00F50284" w:rsidRDefault="005220D9">
      <w:pPr>
        <w:rPr>
          <w:rFonts w:asciiTheme="majorHAnsi" w:hAnsiTheme="majorHAnsi"/>
          <w:sz w:val="26"/>
          <w:szCs w:val="26"/>
        </w:rPr>
      </w:pPr>
      <w:r>
        <w:rPr>
          <w:rFonts w:asciiTheme="majorHAnsi" w:hAnsiTheme="majorHAnsi"/>
          <w:sz w:val="26"/>
          <w:szCs w:val="26"/>
        </w:rPr>
        <w:t xml:space="preserve">My key responsibilities within this role are </w:t>
      </w:r>
      <w:r w:rsidR="007F2221">
        <w:rPr>
          <w:rFonts w:asciiTheme="majorHAnsi" w:hAnsiTheme="majorHAnsi"/>
          <w:sz w:val="26"/>
          <w:szCs w:val="26"/>
        </w:rPr>
        <w:t xml:space="preserve">assisting </w:t>
      </w:r>
      <w:r w:rsidR="00B633A7">
        <w:rPr>
          <w:rFonts w:asciiTheme="majorHAnsi" w:hAnsiTheme="majorHAnsi"/>
          <w:sz w:val="26"/>
          <w:szCs w:val="26"/>
        </w:rPr>
        <w:t>customers</w:t>
      </w:r>
      <w:r w:rsidR="00376927">
        <w:rPr>
          <w:rFonts w:asciiTheme="majorHAnsi" w:hAnsiTheme="majorHAnsi"/>
          <w:sz w:val="26"/>
          <w:szCs w:val="26"/>
        </w:rPr>
        <w:t xml:space="preserve"> in store</w:t>
      </w:r>
      <w:r w:rsidR="00B633A7">
        <w:rPr>
          <w:rFonts w:asciiTheme="majorHAnsi" w:hAnsiTheme="majorHAnsi"/>
          <w:sz w:val="26"/>
          <w:szCs w:val="26"/>
        </w:rPr>
        <w:t xml:space="preserve"> with questions, purchases</w:t>
      </w:r>
      <w:r w:rsidR="00C84149">
        <w:rPr>
          <w:rFonts w:asciiTheme="majorHAnsi" w:hAnsiTheme="majorHAnsi"/>
          <w:sz w:val="26"/>
          <w:szCs w:val="26"/>
        </w:rPr>
        <w:t xml:space="preserve">, mobile sales and upgrades. </w:t>
      </w:r>
      <w:r w:rsidR="00CE639C">
        <w:rPr>
          <w:rFonts w:asciiTheme="majorHAnsi" w:hAnsiTheme="majorHAnsi"/>
          <w:sz w:val="26"/>
          <w:szCs w:val="26"/>
        </w:rPr>
        <w:t xml:space="preserve">I also </w:t>
      </w:r>
      <w:r w:rsidR="000E2EC3">
        <w:rPr>
          <w:rFonts w:asciiTheme="majorHAnsi" w:hAnsiTheme="majorHAnsi"/>
          <w:sz w:val="26"/>
          <w:szCs w:val="26"/>
        </w:rPr>
        <w:t xml:space="preserve">assist with customers technical issues, </w:t>
      </w:r>
      <w:r w:rsidR="002E7487">
        <w:rPr>
          <w:rFonts w:asciiTheme="majorHAnsi" w:hAnsiTheme="majorHAnsi"/>
          <w:sz w:val="26"/>
          <w:szCs w:val="26"/>
        </w:rPr>
        <w:t>clean</w:t>
      </w:r>
      <w:r w:rsidR="00106211">
        <w:rPr>
          <w:rFonts w:asciiTheme="majorHAnsi" w:hAnsiTheme="majorHAnsi"/>
          <w:sz w:val="26"/>
          <w:szCs w:val="26"/>
        </w:rPr>
        <w:t xml:space="preserve"> </w:t>
      </w:r>
      <w:r w:rsidR="000E2EC3">
        <w:rPr>
          <w:rFonts w:asciiTheme="majorHAnsi" w:hAnsiTheme="majorHAnsi"/>
          <w:sz w:val="26"/>
          <w:szCs w:val="26"/>
        </w:rPr>
        <w:t xml:space="preserve">store </w:t>
      </w:r>
      <w:r w:rsidR="00106211">
        <w:rPr>
          <w:rFonts w:asciiTheme="majorHAnsi" w:hAnsiTheme="majorHAnsi"/>
          <w:sz w:val="26"/>
          <w:szCs w:val="26"/>
        </w:rPr>
        <w:t xml:space="preserve">and restock </w:t>
      </w:r>
      <w:r w:rsidR="000E2EC3">
        <w:rPr>
          <w:rFonts w:asciiTheme="majorHAnsi" w:hAnsiTheme="majorHAnsi"/>
          <w:sz w:val="26"/>
          <w:szCs w:val="26"/>
        </w:rPr>
        <w:t xml:space="preserve">displays. </w:t>
      </w:r>
    </w:p>
    <w:p w14:paraId="53537DF1" w14:textId="77777777" w:rsidR="00043DAD" w:rsidRDefault="00043DAD">
      <w:pPr>
        <w:rPr>
          <w:rFonts w:asciiTheme="majorHAnsi" w:hAnsiTheme="majorHAnsi"/>
          <w:sz w:val="26"/>
          <w:szCs w:val="26"/>
        </w:rPr>
      </w:pPr>
    </w:p>
    <w:p w14:paraId="51D5F807" w14:textId="43A8655F" w:rsidR="00043DAD" w:rsidRPr="00144313" w:rsidRDefault="00043DAD" w:rsidP="00DC1D35">
      <w:pPr>
        <w:pStyle w:val="ContactInfo"/>
        <w:jc w:val="both"/>
        <w:rPr>
          <w:rFonts w:ascii="Arial" w:hAnsi="Arial" w:cs="Arial"/>
          <w:b/>
          <w:bCs/>
        </w:rPr>
      </w:pPr>
      <w:r w:rsidRPr="00144313">
        <w:rPr>
          <w:rFonts w:ascii="Arial" w:hAnsi="Arial" w:cs="Arial"/>
          <w:b/>
          <w:bCs/>
        </w:rPr>
        <w:t xml:space="preserve">CONCENTRIX – </w:t>
      </w:r>
      <w:r w:rsidR="008C2F6E">
        <w:rPr>
          <w:rFonts w:ascii="Arial" w:hAnsi="Arial" w:cs="Arial"/>
          <w:b/>
          <w:bCs/>
        </w:rPr>
        <w:t>Scottish Power</w:t>
      </w:r>
    </w:p>
    <w:p w14:paraId="1899068D" w14:textId="3FB7746C" w:rsidR="00043DAD" w:rsidRDefault="008C2F6E" w:rsidP="00DC1D35">
      <w:pPr>
        <w:pStyle w:val="ContactInfo"/>
        <w:jc w:val="both"/>
        <w:rPr>
          <w:rFonts w:asciiTheme="majorHAnsi" w:hAnsiTheme="majorHAnsi" w:cs="Arial"/>
          <w:sz w:val="26"/>
          <w:szCs w:val="26"/>
        </w:rPr>
      </w:pPr>
      <w:r w:rsidRPr="00052848">
        <w:rPr>
          <w:rFonts w:asciiTheme="majorHAnsi" w:hAnsiTheme="majorHAnsi" w:cs="Arial"/>
          <w:sz w:val="26"/>
          <w:szCs w:val="26"/>
        </w:rPr>
        <w:t xml:space="preserve">Customer representative </w:t>
      </w:r>
      <w:r w:rsidR="00043DAD" w:rsidRPr="00052848">
        <w:rPr>
          <w:rFonts w:asciiTheme="majorHAnsi" w:hAnsiTheme="majorHAnsi" w:cs="Arial"/>
          <w:sz w:val="26"/>
          <w:szCs w:val="26"/>
        </w:rPr>
        <w:t>| April 2022 – July 2022</w:t>
      </w:r>
    </w:p>
    <w:p w14:paraId="3CBAC3C2" w14:textId="77777777" w:rsidR="00052848" w:rsidRPr="00052848" w:rsidRDefault="00052848" w:rsidP="00DC1D35">
      <w:pPr>
        <w:pStyle w:val="ContactInfo"/>
        <w:jc w:val="both"/>
        <w:rPr>
          <w:rFonts w:asciiTheme="majorHAnsi" w:hAnsiTheme="majorHAnsi" w:cs="Arial"/>
          <w:sz w:val="26"/>
          <w:szCs w:val="26"/>
        </w:rPr>
      </w:pPr>
    </w:p>
    <w:p w14:paraId="419D192D" w14:textId="2921B974" w:rsidR="00043DAD" w:rsidRDefault="00043DAD" w:rsidP="00DC1D35">
      <w:pPr>
        <w:pStyle w:val="ContactInfo"/>
        <w:jc w:val="both"/>
        <w:rPr>
          <w:rFonts w:asciiTheme="majorHAnsi" w:hAnsiTheme="majorHAnsi" w:cs="Arial"/>
          <w:sz w:val="24"/>
          <w:szCs w:val="24"/>
        </w:rPr>
      </w:pPr>
      <w:r w:rsidRPr="0086762C">
        <w:rPr>
          <w:rFonts w:asciiTheme="majorHAnsi" w:hAnsiTheme="majorHAnsi" w:cs="Arial"/>
          <w:sz w:val="24"/>
          <w:szCs w:val="24"/>
        </w:rPr>
        <w:t>My main responsibilities during this role consist of applying problem solving skills to resolve customer enquiries in regards to their policy, resolve all customer complaints, to build rapport with customers, issue invoices, handle payments &amp; update the customers financial records. All while maintaining an excellent level of customer service skills.</w:t>
      </w:r>
    </w:p>
    <w:p w14:paraId="3F0736D5" w14:textId="77777777" w:rsidR="00052848" w:rsidRDefault="00052848" w:rsidP="00DC1D35">
      <w:pPr>
        <w:pStyle w:val="ContactInfo"/>
        <w:jc w:val="both"/>
        <w:rPr>
          <w:rFonts w:asciiTheme="majorHAnsi" w:hAnsiTheme="majorHAnsi" w:cs="Arial"/>
          <w:sz w:val="24"/>
          <w:szCs w:val="24"/>
        </w:rPr>
      </w:pPr>
    </w:p>
    <w:p w14:paraId="796AB40A" w14:textId="5B3AA3E4" w:rsidR="00997580" w:rsidRDefault="00997580" w:rsidP="00DC1D35">
      <w:pPr>
        <w:pStyle w:val="ContactInfo"/>
        <w:jc w:val="both"/>
        <w:rPr>
          <w:rFonts w:ascii="Arial" w:hAnsi="Arial" w:cs="Arial"/>
          <w:b/>
          <w:bCs/>
        </w:rPr>
      </w:pPr>
      <w:r>
        <w:rPr>
          <w:rFonts w:ascii="Arial" w:hAnsi="Arial" w:cs="Arial"/>
          <w:b/>
          <w:bCs/>
        </w:rPr>
        <w:t xml:space="preserve">Virtual Assistant - Self employed </w:t>
      </w:r>
    </w:p>
    <w:p w14:paraId="52B02027" w14:textId="37B23B22" w:rsidR="00BC2DC4" w:rsidRDefault="00BC2DC4" w:rsidP="00DC1D35">
      <w:pPr>
        <w:pStyle w:val="ContactInfo"/>
        <w:jc w:val="both"/>
        <w:rPr>
          <w:rFonts w:asciiTheme="majorHAnsi" w:hAnsiTheme="majorHAnsi" w:cs="Arial"/>
          <w:sz w:val="24"/>
          <w:szCs w:val="24"/>
        </w:rPr>
      </w:pPr>
      <w:r>
        <w:rPr>
          <w:rFonts w:asciiTheme="majorHAnsi" w:hAnsiTheme="majorHAnsi" w:cs="Arial"/>
          <w:sz w:val="24"/>
          <w:szCs w:val="24"/>
        </w:rPr>
        <w:t xml:space="preserve">Virtual Assistant </w:t>
      </w:r>
      <w:r w:rsidR="00455C63">
        <w:rPr>
          <w:rFonts w:asciiTheme="majorHAnsi" w:hAnsiTheme="majorHAnsi" w:cs="Arial"/>
          <w:sz w:val="24"/>
          <w:szCs w:val="24"/>
        </w:rPr>
        <w:t xml:space="preserve">| July 2022 – Current </w:t>
      </w:r>
    </w:p>
    <w:p w14:paraId="6CBD0C3C" w14:textId="77777777" w:rsidR="00455C63" w:rsidRDefault="00455C63" w:rsidP="00DC1D35">
      <w:pPr>
        <w:pStyle w:val="ContactInfo"/>
        <w:jc w:val="both"/>
        <w:rPr>
          <w:rFonts w:asciiTheme="majorHAnsi" w:hAnsiTheme="majorHAnsi" w:cs="Arial"/>
          <w:sz w:val="24"/>
          <w:szCs w:val="24"/>
        </w:rPr>
      </w:pPr>
    </w:p>
    <w:p w14:paraId="794AE5E8" w14:textId="52B8837C" w:rsidR="00430818" w:rsidRDefault="00455C63" w:rsidP="006929D6">
      <w:pPr>
        <w:pStyle w:val="ContactInfo"/>
        <w:jc w:val="both"/>
        <w:rPr>
          <w:rFonts w:asciiTheme="majorHAnsi" w:hAnsiTheme="majorHAnsi" w:cs="Arial"/>
          <w:sz w:val="24"/>
          <w:szCs w:val="24"/>
        </w:rPr>
      </w:pPr>
      <w:r>
        <w:rPr>
          <w:rFonts w:asciiTheme="majorHAnsi" w:hAnsiTheme="majorHAnsi" w:cs="Arial"/>
          <w:sz w:val="24"/>
          <w:szCs w:val="24"/>
        </w:rPr>
        <w:t>Within this role I assist small businesses</w:t>
      </w:r>
      <w:r w:rsidR="004303CF">
        <w:rPr>
          <w:rFonts w:asciiTheme="majorHAnsi" w:hAnsiTheme="majorHAnsi" w:cs="Arial"/>
          <w:sz w:val="24"/>
          <w:szCs w:val="24"/>
        </w:rPr>
        <w:t xml:space="preserve"> by</w:t>
      </w:r>
      <w:r w:rsidR="00C63915">
        <w:rPr>
          <w:rFonts w:asciiTheme="majorHAnsi" w:hAnsiTheme="majorHAnsi" w:cs="Arial"/>
          <w:sz w:val="24"/>
          <w:szCs w:val="24"/>
        </w:rPr>
        <w:t xml:space="preserve"> performing a range of tasks to allow them to focus on the things that matter. I </w:t>
      </w:r>
      <w:r w:rsidR="00870F62">
        <w:rPr>
          <w:rFonts w:asciiTheme="majorHAnsi" w:hAnsiTheme="majorHAnsi" w:cs="Arial"/>
          <w:sz w:val="24"/>
          <w:szCs w:val="24"/>
        </w:rPr>
        <w:t>offer social media management</w:t>
      </w:r>
      <w:r w:rsidR="00B16B07">
        <w:rPr>
          <w:rFonts w:asciiTheme="majorHAnsi" w:hAnsiTheme="majorHAnsi" w:cs="Arial"/>
          <w:sz w:val="24"/>
          <w:szCs w:val="24"/>
        </w:rPr>
        <w:t xml:space="preserve"> including creating </w:t>
      </w:r>
      <w:r w:rsidR="008D1C94">
        <w:rPr>
          <w:rFonts w:asciiTheme="majorHAnsi" w:hAnsiTheme="majorHAnsi" w:cs="Arial"/>
          <w:sz w:val="24"/>
          <w:szCs w:val="24"/>
        </w:rPr>
        <w:t>and scheduling content</w:t>
      </w:r>
      <w:r w:rsidR="00D85F9C">
        <w:rPr>
          <w:rFonts w:asciiTheme="majorHAnsi" w:hAnsiTheme="majorHAnsi" w:cs="Arial"/>
          <w:sz w:val="24"/>
          <w:szCs w:val="24"/>
        </w:rPr>
        <w:t>, Social media marketing</w:t>
      </w:r>
      <w:r w:rsidR="00870F62">
        <w:rPr>
          <w:rFonts w:asciiTheme="majorHAnsi" w:hAnsiTheme="majorHAnsi" w:cs="Arial"/>
          <w:sz w:val="24"/>
          <w:szCs w:val="24"/>
        </w:rPr>
        <w:t xml:space="preserve">, Inbox management, </w:t>
      </w:r>
      <w:r w:rsidR="00505902">
        <w:rPr>
          <w:rFonts w:asciiTheme="majorHAnsi" w:hAnsiTheme="majorHAnsi" w:cs="Arial"/>
          <w:sz w:val="24"/>
          <w:szCs w:val="24"/>
        </w:rPr>
        <w:t xml:space="preserve">copywriting, </w:t>
      </w:r>
      <w:r w:rsidR="006929D6">
        <w:rPr>
          <w:rFonts w:asciiTheme="majorHAnsi" w:hAnsiTheme="majorHAnsi" w:cs="Arial"/>
          <w:sz w:val="24"/>
          <w:szCs w:val="24"/>
        </w:rPr>
        <w:t>data entry, calendar management and other admin tasks.</w:t>
      </w:r>
    </w:p>
    <w:p w14:paraId="0CF7AAB1" w14:textId="22F3DBA8" w:rsidR="00444A1E" w:rsidRDefault="00444A1E" w:rsidP="00806441">
      <w:pPr>
        <w:pStyle w:val="NormalWeb"/>
        <w:spacing w:before="0" w:beforeAutospacing="0" w:after="0" w:afterAutospacing="0" w:line="324" w:lineRule="atLeast"/>
        <w:rPr>
          <w:rStyle w:val="bumpedfont15"/>
          <w:rFonts w:asciiTheme="majorHAnsi" w:hAnsiTheme="majorHAnsi"/>
          <w:b/>
          <w:bCs/>
          <w:i/>
          <w:iCs/>
          <w:color w:val="000000"/>
        </w:rPr>
      </w:pPr>
      <w:r>
        <w:rPr>
          <w:rStyle w:val="bumpedfont15"/>
          <w:rFonts w:asciiTheme="majorHAnsi" w:hAnsiTheme="majorHAnsi"/>
          <w:b/>
          <w:bCs/>
          <w:i/>
          <w:iCs/>
          <w:color w:val="000000"/>
        </w:rPr>
        <w:t xml:space="preserve">Skills </w:t>
      </w:r>
    </w:p>
    <w:p w14:paraId="647E2E22" w14:textId="77777777" w:rsidR="008A08F0" w:rsidRDefault="008A08F0" w:rsidP="00806441">
      <w:pPr>
        <w:pStyle w:val="NormalWeb"/>
        <w:spacing w:before="0" w:beforeAutospacing="0" w:after="0" w:afterAutospacing="0" w:line="324" w:lineRule="atLeast"/>
        <w:rPr>
          <w:rStyle w:val="bumpedfont15"/>
          <w:rFonts w:asciiTheme="majorHAnsi" w:hAnsiTheme="majorHAnsi"/>
          <w:b/>
          <w:bCs/>
          <w:i/>
          <w:iCs/>
          <w:color w:val="000000"/>
        </w:rPr>
      </w:pPr>
    </w:p>
    <w:p w14:paraId="2E8BF388" w14:textId="4A0A71E9" w:rsidR="008A08F0" w:rsidRDefault="00444A1E" w:rsidP="00806441">
      <w:pPr>
        <w:pStyle w:val="NormalWeb"/>
        <w:spacing w:before="0" w:beforeAutospacing="0" w:after="0" w:afterAutospacing="0" w:line="324" w:lineRule="atLeast"/>
        <w:rPr>
          <w:rStyle w:val="bumpedfont15"/>
          <w:rFonts w:asciiTheme="majorHAnsi" w:hAnsiTheme="majorHAnsi"/>
          <w:b/>
          <w:bCs/>
          <w:i/>
          <w:iCs/>
          <w:color w:val="000000"/>
        </w:rPr>
      </w:pPr>
      <w:r>
        <w:rPr>
          <w:rStyle w:val="bumpedfont15"/>
          <w:rFonts w:asciiTheme="majorHAnsi" w:hAnsiTheme="majorHAnsi"/>
          <w:b/>
          <w:bCs/>
          <w:i/>
          <w:iCs/>
          <w:color w:val="000000"/>
        </w:rPr>
        <w:t>•</w:t>
      </w:r>
      <w:r w:rsidR="008A08F0">
        <w:rPr>
          <w:rStyle w:val="bumpedfont15"/>
          <w:rFonts w:asciiTheme="majorHAnsi" w:hAnsiTheme="majorHAnsi"/>
          <w:b/>
          <w:bCs/>
          <w:i/>
          <w:iCs/>
          <w:color w:val="000000"/>
        </w:rPr>
        <w:t xml:space="preserve">Communication </w:t>
      </w:r>
    </w:p>
    <w:p w14:paraId="3A48272D" w14:textId="51593FB2" w:rsidR="008A08F0" w:rsidRDefault="008A08F0" w:rsidP="00806441">
      <w:pPr>
        <w:pStyle w:val="NormalWeb"/>
        <w:spacing w:before="0" w:beforeAutospacing="0" w:after="0" w:afterAutospacing="0" w:line="324" w:lineRule="atLeast"/>
        <w:rPr>
          <w:rStyle w:val="bumpedfont15"/>
          <w:rFonts w:asciiTheme="majorHAnsi" w:hAnsiTheme="majorHAnsi"/>
          <w:b/>
          <w:bCs/>
          <w:i/>
          <w:iCs/>
          <w:color w:val="000000"/>
        </w:rPr>
      </w:pPr>
      <w:r>
        <w:rPr>
          <w:rStyle w:val="bumpedfont15"/>
          <w:rFonts w:asciiTheme="majorHAnsi" w:hAnsiTheme="majorHAnsi"/>
          <w:b/>
          <w:bCs/>
          <w:i/>
          <w:iCs/>
          <w:color w:val="000000"/>
        </w:rPr>
        <w:t xml:space="preserve">•Customer services </w:t>
      </w:r>
    </w:p>
    <w:p w14:paraId="18DB9836" w14:textId="48BAA017" w:rsidR="008A08F0" w:rsidRDefault="008A08F0" w:rsidP="00806441">
      <w:pPr>
        <w:pStyle w:val="NormalWeb"/>
        <w:spacing w:before="0" w:beforeAutospacing="0" w:after="0" w:afterAutospacing="0" w:line="324" w:lineRule="atLeast"/>
        <w:rPr>
          <w:rStyle w:val="bumpedfont15"/>
          <w:rFonts w:asciiTheme="majorHAnsi" w:hAnsiTheme="majorHAnsi"/>
          <w:b/>
          <w:bCs/>
          <w:i/>
          <w:iCs/>
          <w:color w:val="000000"/>
        </w:rPr>
      </w:pPr>
      <w:r>
        <w:rPr>
          <w:rStyle w:val="bumpedfont15"/>
          <w:rFonts w:asciiTheme="majorHAnsi" w:hAnsiTheme="majorHAnsi"/>
          <w:b/>
          <w:bCs/>
          <w:i/>
          <w:iCs/>
          <w:color w:val="000000"/>
        </w:rPr>
        <w:t>•</w:t>
      </w:r>
      <w:r w:rsidR="00005CD4">
        <w:rPr>
          <w:rStyle w:val="bumpedfont15"/>
          <w:rFonts w:asciiTheme="majorHAnsi" w:hAnsiTheme="majorHAnsi"/>
          <w:b/>
          <w:bCs/>
          <w:i/>
          <w:iCs/>
          <w:color w:val="000000"/>
        </w:rPr>
        <w:t xml:space="preserve">IT Skills </w:t>
      </w:r>
    </w:p>
    <w:p w14:paraId="1ED5817E" w14:textId="17C86D79" w:rsidR="00005CD4" w:rsidRDefault="00005CD4" w:rsidP="00806441">
      <w:pPr>
        <w:pStyle w:val="NormalWeb"/>
        <w:spacing w:before="0" w:beforeAutospacing="0" w:after="0" w:afterAutospacing="0" w:line="324" w:lineRule="atLeast"/>
        <w:rPr>
          <w:rStyle w:val="bumpedfont15"/>
          <w:rFonts w:asciiTheme="majorHAnsi" w:hAnsiTheme="majorHAnsi"/>
          <w:b/>
          <w:bCs/>
          <w:i/>
          <w:iCs/>
          <w:color w:val="000000"/>
        </w:rPr>
      </w:pPr>
      <w:r>
        <w:rPr>
          <w:rStyle w:val="bumpedfont15"/>
          <w:rFonts w:asciiTheme="majorHAnsi" w:hAnsiTheme="majorHAnsi"/>
          <w:b/>
          <w:bCs/>
          <w:i/>
          <w:iCs/>
          <w:color w:val="000000"/>
        </w:rPr>
        <w:t>•</w:t>
      </w:r>
      <w:r w:rsidR="00D85F9C">
        <w:rPr>
          <w:rStyle w:val="bumpedfont15"/>
          <w:rFonts w:asciiTheme="majorHAnsi" w:hAnsiTheme="majorHAnsi"/>
          <w:b/>
          <w:bCs/>
          <w:i/>
          <w:iCs/>
          <w:color w:val="000000"/>
        </w:rPr>
        <w:t xml:space="preserve">Digital </w:t>
      </w:r>
      <w:r>
        <w:rPr>
          <w:rStyle w:val="bumpedfont15"/>
          <w:rFonts w:asciiTheme="majorHAnsi" w:hAnsiTheme="majorHAnsi"/>
          <w:b/>
          <w:bCs/>
          <w:i/>
          <w:iCs/>
          <w:color w:val="000000"/>
        </w:rPr>
        <w:t xml:space="preserve">marketing </w:t>
      </w:r>
    </w:p>
    <w:p w14:paraId="262A8684" w14:textId="705DB743" w:rsidR="0082201A" w:rsidRDefault="0082201A" w:rsidP="00806441">
      <w:pPr>
        <w:pStyle w:val="NormalWeb"/>
        <w:spacing w:before="0" w:beforeAutospacing="0" w:after="0" w:afterAutospacing="0" w:line="324" w:lineRule="atLeast"/>
        <w:rPr>
          <w:rStyle w:val="bumpedfont15"/>
          <w:rFonts w:asciiTheme="majorHAnsi" w:hAnsiTheme="majorHAnsi"/>
          <w:b/>
          <w:bCs/>
          <w:i/>
          <w:iCs/>
          <w:color w:val="000000"/>
        </w:rPr>
      </w:pPr>
      <w:r>
        <w:rPr>
          <w:rStyle w:val="bumpedfont15"/>
          <w:rFonts w:asciiTheme="majorHAnsi" w:hAnsiTheme="majorHAnsi"/>
          <w:b/>
          <w:bCs/>
          <w:i/>
          <w:iCs/>
          <w:color w:val="000000"/>
        </w:rPr>
        <w:t xml:space="preserve">•Client services </w:t>
      </w:r>
    </w:p>
    <w:p w14:paraId="4FB7A229" w14:textId="77777777" w:rsidR="0082201A" w:rsidRDefault="0082201A" w:rsidP="00806441">
      <w:pPr>
        <w:pStyle w:val="NormalWeb"/>
        <w:spacing w:before="0" w:beforeAutospacing="0" w:after="0" w:afterAutospacing="0" w:line="324" w:lineRule="atLeast"/>
        <w:rPr>
          <w:rStyle w:val="bumpedfont15"/>
          <w:rFonts w:asciiTheme="majorHAnsi" w:hAnsiTheme="majorHAnsi"/>
          <w:b/>
          <w:bCs/>
          <w:i/>
          <w:iCs/>
          <w:color w:val="000000"/>
        </w:rPr>
      </w:pPr>
    </w:p>
    <w:p w14:paraId="4B802180" w14:textId="77777777" w:rsidR="00005CD4" w:rsidRPr="008A08F0" w:rsidRDefault="00005CD4" w:rsidP="00806441">
      <w:pPr>
        <w:pStyle w:val="NormalWeb"/>
        <w:spacing w:before="0" w:beforeAutospacing="0" w:after="0" w:afterAutospacing="0" w:line="324" w:lineRule="atLeast"/>
        <w:rPr>
          <w:rFonts w:asciiTheme="majorHAnsi" w:hAnsiTheme="majorHAnsi"/>
          <w:b/>
          <w:bCs/>
          <w:i/>
          <w:iCs/>
          <w:color w:val="000000"/>
        </w:rPr>
      </w:pPr>
    </w:p>
    <w:p w14:paraId="0149279A" w14:textId="77777777" w:rsidR="00444A1E" w:rsidRPr="006929D6" w:rsidRDefault="00444A1E" w:rsidP="006929D6">
      <w:pPr>
        <w:pStyle w:val="ContactInfo"/>
        <w:jc w:val="both"/>
        <w:rPr>
          <w:rFonts w:asciiTheme="majorHAnsi" w:hAnsiTheme="majorHAnsi" w:cs="Arial"/>
          <w:sz w:val="24"/>
          <w:szCs w:val="24"/>
        </w:rPr>
      </w:pPr>
    </w:p>
    <w:p w14:paraId="4962DC3C" w14:textId="77777777" w:rsidR="00430818" w:rsidRDefault="00430818">
      <w:pPr>
        <w:pStyle w:val="NormalWeb"/>
        <w:spacing w:before="0" w:beforeAutospacing="0" w:after="0" w:afterAutospacing="0" w:line="324" w:lineRule="atLeast"/>
        <w:divId w:val="1057437024"/>
        <w:rPr>
          <w:rFonts w:ascii="-webkit-standard" w:hAnsi="-webkit-standard" w:hint="eastAsia"/>
          <w:color w:val="000000"/>
          <w:sz w:val="27"/>
          <w:szCs w:val="27"/>
        </w:rPr>
      </w:pPr>
      <w:r w:rsidRPr="00442440">
        <w:rPr>
          <w:rStyle w:val="bumpedfont15"/>
          <w:rFonts w:asciiTheme="majorHAnsi" w:hAnsiTheme="majorHAnsi"/>
          <w:b/>
          <w:bCs/>
          <w:i/>
          <w:iCs/>
          <w:color w:val="000000"/>
        </w:rPr>
        <w:lastRenderedPageBreak/>
        <w:t>Reference</w:t>
      </w:r>
      <w:r w:rsidRPr="00442440">
        <w:rPr>
          <w:rStyle w:val="apple-converted-space"/>
          <w:rFonts w:asciiTheme="majorHAnsi" w:hAnsiTheme="majorHAnsi"/>
          <w:b/>
          <w:bCs/>
          <w:i/>
          <w:iCs/>
          <w:color w:val="000000"/>
        </w:rPr>
        <w:t> </w:t>
      </w:r>
      <w:r w:rsidRPr="00442440">
        <w:rPr>
          <w:rStyle w:val="bumpedfont15"/>
          <w:rFonts w:asciiTheme="majorHAnsi" w:hAnsiTheme="majorHAnsi"/>
          <w:b/>
          <w:bCs/>
          <w:i/>
          <w:iCs/>
          <w:color w:val="000000"/>
        </w:rPr>
        <w:t>Details</w:t>
      </w:r>
      <w:r>
        <w:rPr>
          <w:rStyle w:val="bumpedfont15"/>
          <w:rFonts w:ascii="-webkit-standard" w:hAnsi="-webkit-standard"/>
          <w:color w:val="000000"/>
          <w:sz w:val="32"/>
          <w:szCs w:val="32"/>
        </w:rPr>
        <w:t>:</w:t>
      </w:r>
    </w:p>
    <w:p w14:paraId="70A7B34D" w14:textId="77777777" w:rsidR="00430818" w:rsidRDefault="00430818">
      <w:pPr>
        <w:pStyle w:val="NormalWeb"/>
        <w:spacing w:before="0" w:beforeAutospacing="0" w:after="0" w:afterAutospacing="0" w:line="324" w:lineRule="atLeast"/>
        <w:divId w:val="1057437024"/>
        <w:rPr>
          <w:rFonts w:ascii="-webkit-standard" w:hAnsi="-webkit-standard" w:hint="eastAsia"/>
          <w:color w:val="000000"/>
          <w:sz w:val="27"/>
          <w:szCs w:val="27"/>
        </w:rPr>
      </w:pPr>
      <w:r>
        <w:rPr>
          <w:rFonts w:ascii="-webkit-standard" w:hAnsi="-webkit-standard"/>
          <w:color w:val="000000"/>
          <w:sz w:val="27"/>
          <w:szCs w:val="27"/>
        </w:rPr>
        <w:t> </w:t>
      </w:r>
    </w:p>
    <w:p w14:paraId="6C967214" w14:textId="77777777" w:rsidR="00430818" w:rsidRPr="00442440" w:rsidRDefault="00430818">
      <w:pPr>
        <w:pStyle w:val="NormalWeb"/>
        <w:spacing w:before="0" w:beforeAutospacing="0" w:after="0" w:afterAutospacing="0" w:line="324" w:lineRule="atLeast"/>
        <w:divId w:val="1057437024"/>
        <w:rPr>
          <w:rFonts w:asciiTheme="minorHAnsi" w:hAnsiTheme="minorHAnsi"/>
          <w:color w:val="000000"/>
          <w:sz w:val="22"/>
          <w:szCs w:val="22"/>
        </w:rPr>
      </w:pPr>
      <w:r w:rsidRPr="00442440">
        <w:rPr>
          <w:rStyle w:val="bumpedfont15"/>
          <w:rFonts w:asciiTheme="minorHAnsi" w:hAnsiTheme="minorHAnsi"/>
          <w:color w:val="000000"/>
          <w:sz w:val="22"/>
          <w:szCs w:val="22"/>
          <w:u w:val="single"/>
        </w:rPr>
        <w:t>Call Assist</w:t>
      </w:r>
      <w:r w:rsidR="00376927">
        <w:rPr>
          <w:rStyle w:val="bumpedfont15"/>
          <w:rFonts w:asciiTheme="minorHAnsi" w:hAnsiTheme="minorHAnsi"/>
          <w:color w:val="000000"/>
          <w:sz w:val="22"/>
          <w:szCs w:val="22"/>
          <w:u w:val="single"/>
        </w:rPr>
        <w:t xml:space="preserve"> </w:t>
      </w:r>
    </w:p>
    <w:p w14:paraId="62A352B0" w14:textId="77777777" w:rsidR="00430818" w:rsidRPr="00442440" w:rsidRDefault="00430818">
      <w:pPr>
        <w:pStyle w:val="NormalWeb"/>
        <w:spacing w:before="0" w:beforeAutospacing="0" w:after="0" w:afterAutospacing="0" w:line="324" w:lineRule="atLeast"/>
        <w:divId w:val="1057437024"/>
        <w:rPr>
          <w:rFonts w:asciiTheme="minorHAnsi" w:hAnsiTheme="minorHAnsi"/>
          <w:color w:val="000000"/>
          <w:sz w:val="22"/>
          <w:szCs w:val="22"/>
        </w:rPr>
      </w:pPr>
      <w:r w:rsidRPr="00442440">
        <w:rPr>
          <w:rStyle w:val="bumpedfont15"/>
          <w:rFonts w:asciiTheme="minorHAnsi" w:hAnsiTheme="minorHAnsi"/>
          <w:color w:val="000000"/>
          <w:sz w:val="22"/>
          <w:szCs w:val="22"/>
        </w:rPr>
        <w:t>Axis Court</w:t>
      </w:r>
      <w:r w:rsidRPr="00442440">
        <w:rPr>
          <w:rStyle w:val="apple-converted-space"/>
          <w:rFonts w:asciiTheme="minorHAnsi" w:hAnsiTheme="minorHAnsi"/>
          <w:color w:val="000000"/>
          <w:sz w:val="22"/>
          <w:szCs w:val="22"/>
        </w:rPr>
        <w:t> </w:t>
      </w:r>
    </w:p>
    <w:p w14:paraId="2EA819A8" w14:textId="77777777" w:rsidR="00430818" w:rsidRPr="00442440" w:rsidRDefault="00430818">
      <w:pPr>
        <w:pStyle w:val="NormalWeb"/>
        <w:spacing w:before="0" w:beforeAutospacing="0" w:after="0" w:afterAutospacing="0" w:line="324" w:lineRule="atLeast"/>
        <w:divId w:val="1057437024"/>
        <w:rPr>
          <w:rFonts w:asciiTheme="minorHAnsi" w:hAnsiTheme="minorHAnsi"/>
          <w:color w:val="000000"/>
          <w:sz w:val="22"/>
          <w:szCs w:val="22"/>
        </w:rPr>
      </w:pPr>
      <w:r w:rsidRPr="00442440">
        <w:rPr>
          <w:rStyle w:val="bumpedfont15"/>
          <w:rFonts w:asciiTheme="minorHAnsi" w:hAnsiTheme="minorHAnsi"/>
          <w:color w:val="000000"/>
          <w:sz w:val="22"/>
          <w:szCs w:val="22"/>
        </w:rPr>
        <w:t>North station road</w:t>
      </w:r>
      <w:r w:rsidRPr="00442440">
        <w:rPr>
          <w:rStyle w:val="apple-converted-space"/>
          <w:rFonts w:asciiTheme="minorHAnsi" w:hAnsiTheme="minorHAnsi"/>
          <w:color w:val="000000"/>
          <w:sz w:val="22"/>
          <w:szCs w:val="22"/>
        </w:rPr>
        <w:t> </w:t>
      </w:r>
    </w:p>
    <w:p w14:paraId="01ED1535" w14:textId="77777777" w:rsidR="00430818" w:rsidRPr="00442440" w:rsidRDefault="00430818">
      <w:pPr>
        <w:pStyle w:val="NormalWeb"/>
        <w:spacing w:before="0" w:beforeAutospacing="0" w:after="0" w:afterAutospacing="0" w:line="324" w:lineRule="atLeast"/>
        <w:divId w:val="1057437024"/>
        <w:rPr>
          <w:rFonts w:asciiTheme="minorHAnsi" w:hAnsiTheme="minorHAnsi"/>
          <w:color w:val="000000"/>
          <w:sz w:val="22"/>
          <w:szCs w:val="22"/>
        </w:rPr>
      </w:pPr>
      <w:r w:rsidRPr="00442440">
        <w:rPr>
          <w:rStyle w:val="bumpedfont15"/>
          <w:rFonts w:asciiTheme="minorHAnsi" w:hAnsiTheme="minorHAnsi"/>
          <w:color w:val="000000"/>
          <w:sz w:val="22"/>
          <w:szCs w:val="22"/>
        </w:rPr>
        <w:t>Colchester</w:t>
      </w:r>
      <w:r w:rsidRPr="00442440">
        <w:rPr>
          <w:rStyle w:val="apple-converted-space"/>
          <w:rFonts w:asciiTheme="minorHAnsi" w:hAnsiTheme="minorHAnsi"/>
          <w:color w:val="000000"/>
          <w:sz w:val="22"/>
          <w:szCs w:val="22"/>
        </w:rPr>
        <w:t> </w:t>
      </w:r>
    </w:p>
    <w:p w14:paraId="7F533731" w14:textId="77777777" w:rsidR="00430818" w:rsidRPr="00442440" w:rsidRDefault="00430818">
      <w:pPr>
        <w:pStyle w:val="NormalWeb"/>
        <w:spacing w:before="0" w:beforeAutospacing="0" w:after="0" w:afterAutospacing="0" w:line="324" w:lineRule="atLeast"/>
        <w:divId w:val="1057437024"/>
        <w:rPr>
          <w:rFonts w:asciiTheme="minorHAnsi" w:hAnsiTheme="minorHAnsi"/>
          <w:color w:val="000000"/>
          <w:sz w:val="22"/>
          <w:szCs w:val="22"/>
        </w:rPr>
      </w:pPr>
      <w:r w:rsidRPr="00442440">
        <w:rPr>
          <w:rStyle w:val="bumpedfont15"/>
          <w:rFonts w:asciiTheme="minorHAnsi" w:hAnsiTheme="minorHAnsi"/>
          <w:color w:val="000000"/>
          <w:sz w:val="22"/>
          <w:szCs w:val="22"/>
        </w:rPr>
        <w:t>CO11UX</w:t>
      </w:r>
      <w:r w:rsidRPr="00442440">
        <w:rPr>
          <w:rStyle w:val="apple-converted-space"/>
          <w:rFonts w:asciiTheme="minorHAnsi" w:hAnsiTheme="minorHAnsi"/>
          <w:color w:val="000000"/>
          <w:sz w:val="22"/>
          <w:szCs w:val="22"/>
        </w:rPr>
        <w:t> </w:t>
      </w:r>
    </w:p>
    <w:p w14:paraId="367941B3" w14:textId="77777777" w:rsidR="00430818" w:rsidRPr="00442440" w:rsidRDefault="00430818">
      <w:pPr>
        <w:pStyle w:val="NormalWeb"/>
        <w:spacing w:before="0" w:beforeAutospacing="0" w:after="0" w:afterAutospacing="0" w:line="324" w:lineRule="atLeast"/>
        <w:divId w:val="1057437024"/>
        <w:rPr>
          <w:rFonts w:asciiTheme="minorHAnsi" w:hAnsiTheme="minorHAnsi"/>
          <w:color w:val="000000"/>
          <w:sz w:val="22"/>
          <w:szCs w:val="22"/>
        </w:rPr>
      </w:pPr>
      <w:r w:rsidRPr="00442440">
        <w:rPr>
          <w:rFonts w:asciiTheme="minorHAnsi" w:hAnsiTheme="minorHAnsi"/>
          <w:color w:val="000000"/>
          <w:sz w:val="22"/>
          <w:szCs w:val="22"/>
        </w:rPr>
        <w:t> </w:t>
      </w:r>
      <w:r w:rsidRPr="00442440">
        <w:rPr>
          <w:rStyle w:val="bumpedfont15"/>
          <w:rFonts w:asciiTheme="minorHAnsi" w:hAnsiTheme="minorHAnsi"/>
          <w:color w:val="000000"/>
          <w:sz w:val="22"/>
          <w:szCs w:val="22"/>
        </w:rPr>
        <w:t>Contact number :</w:t>
      </w:r>
      <w:r w:rsidRPr="00442440">
        <w:rPr>
          <w:rStyle w:val="apple-converted-space"/>
          <w:rFonts w:asciiTheme="minorHAnsi" w:hAnsiTheme="minorHAnsi"/>
          <w:color w:val="000000"/>
          <w:sz w:val="22"/>
          <w:szCs w:val="22"/>
        </w:rPr>
        <w:t> </w:t>
      </w:r>
      <w:hyperlink r:id="rId7" w:history="1">
        <w:r w:rsidRPr="00442440">
          <w:rPr>
            <w:rStyle w:val="Hyperlink"/>
            <w:rFonts w:asciiTheme="minorHAnsi" w:hAnsiTheme="minorHAnsi"/>
            <w:sz w:val="22"/>
            <w:szCs w:val="22"/>
          </w:rPr>
          <w:t>0</w:t>
        </w:r>
      </w:hyperlink>
      <w:hyperlink r:id="rId8" w:history="1">
        <w:r w:rsidRPr="00442440">
          <w:rPr>
            <w:rStyle w:val="Hyperlink"/>
            <w:rFonts w:asciiTheme="minorHAnsi" w:hAnsiTheme="minorHAnsi"/>
            <w:sz w:val="22"/>
            <w:szCs w:val="22"/>
          </w:rPr>
          <w:t>1206771771</w:t>
        </w:r>
      </w:hyperlink>
    </w:p>
    <w:p w14:paraId="64DA33D6" w14:textId="77777777" w:rsidR="00430818" w:rsidRPr="005D3F57" w:rsidRDefault="00430818">
      <w:pPr>
        <w:rPr>
          <w:rFonts w:asciiTheme="majorHAnsi" w:hAnsiTheme="majorHAnsi"/>
          <w:i/>
          <w:iCs/>
          <w:sz w:val="24"/>
          <w:szCs w:val="24"/>
        </w:rPr>
      </w:pPr>
    </w:p>
    <w:p w14:paraId="22038158" w14:textId="77777777" w:rsidR="0059120E" w:rsidRDefault="0059120E" w:rsidP="00286E25">
      <w:pPr>
        <w:pStyle w:val="Heading1"/>
      </w:pPr>
    </w:p>
    <w:sectPr w:rsidR="0059120E" w:rsidSect="00CE3591">
      <w:headerReference w:type="default" r:id="rId9"/>
      <w:footerReference w:type="default" r:id="rId10"/>
      <w:headerReference w:type="first" r:id="rId11"/>
      <w:pgSz w:w="11907" w:h="16839" w:code="9"/>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C918" w14:textId="77777777" w:rsidR="00023ADE" w:rsidRDefault="00023ADE">
      <w:pPr>
        <w:spacing w:after="0" w:line="240" w:lineRule="auto"/>
      </w:pPr>
      <w:r>
        <w:separator/>
      </w:r>
    </w:p>
  </w:endnote>
  <w:endnote w:type="continuationSeparator" w:id="0">
    <w:p w14:paraId="476A3A5D" w14:textId="77777777" w:rsidR="00023ADE" w:rsidRDefault="00023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0786"/>
      <w:docPartObj>
        <w:docPartGallery w:val="Page Numbers (Bottom of Page)"/>
        <w:docPartUnique/>
      </w:docPartObj>
    </w:sdtPr>
    <w:sdtEndPr>
      <w:rPr>
        <w:noProof/>
      </w:rPr>
    </w:sdtEndPr>
    <w:sdtContent>
      <w:p w14:paraId="0E265A80" w14:textId="77777777" w:rsidR="0059120E" w:rsidRDefault="008E2E2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187D" w14:textId="77777777" w:rsidR="00023ADE" w:rsidRDefault="00023ADE">
      <w:pPr>
        <w:spacing w:after="0" w:line="240" w:lineRule="auto"/>
      </w:pPr>
      <w:r>
        <w:separator/>
      </w:r>
    </w:p>
  </w:footnote>
  <w:footnote w:type="continuationSeparator" w:id="0">
    <w:p w14:paraId="1663D7FC" w14:textId="77777777" w:rsidR="00023ADE" w:rsidRDefault="00023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0E87" w14:textId="77777777" w:rsidR="0059120E" w:rsidRDefault="008E2E2A">
    <w:pPr>
      <w:pStyle w:val="Header"/>
    </w:pPr>
    <w:r>
      <w:rPr>
        <w:noProof/>
        <w:lang w:eastAsia="zh-TW" w:bidi="hi-IN"/>
      </w:rPr>
      <mc:AlternateContent>
        <mc:Choice Requires="wpg">
          <w:drawing>
            <wp:anchor distT="0" distB="0" distL="114300" distR="114300" simplePos="0" relativeHeight="251661312" behindDoc="0" locked="0" layoutInCell="1" allowOverlap="1" wp14:anchorId="194AF41F" wp14:editId="6B84061A">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72C81697"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0683" w14:textId="77777777" w:rsidR="0059120E" w:rsidRDefault="008E2E2A">
    <w:pPr>
      <w:pStyle w:val="Header"/>
    </w:pPr>
    <w:r>
      <w:rPr>
        <w:noProof/>
        <w:lang w:eastAsia="zh-TW" w:bidi="hi-IN"/>
      </w:rPr>
      <mc:AlternateContent>
        <mc:Choice Requires="wpg">
          <w:drawing>
            <wp:anchor distT="0" distB="0" distL="114300" distR="114300" simplePos="0" relativeHeight="251663360" behindDoc="0" locked="0" layoutInCell="1" allowOverlap="1" wp14:anchorId="42EB002B" wp14:editId="4C723AAD">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39D64927"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EC1558"/>
    <w:multiLevelType w:val="hybridMultilevel"/>
    <w:tmpl w:val="04F4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E1DDD"/>
    <w:multiLevelType w:val="hybridMultilevel"/>
    <w:tmpl w:val="BEBE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D7118"/>
    <w:multiLevelType w:val="hybridMultilevel"/>
    <w:tmpl w:val="C94E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387234">
    <w:abstractNumId w:val="9"/>
  </w:num>
  <w:num w:numId="2" w16cid:durableId="367678824">
    <w:abstractNumId w:val="7"/>
  </w:num>
  <w:num w:numId="3" w16cid:durableId="1515613278">
    <w:abstractNumId w:val="6"/>
  </w:num>
  <w:num w:numId="4" w16cid:durableId="1798983767">
    <w:abstractNumId w:val="5"/>
  </w:num>
  <w:num w:numId="5" w16cid:durableId="90898461">
    <w:abstractNumId w:val="4"/>
  </w:num>
  <w:num w:numId="6" w16cid:durableId="1886722823">
    <w:abstractNumId w:val="8"/>
  </w:num>
  <w:num w:numId="7" w16cid:durableId="890992844">
    <w:abstractNumId w:val="3"/>
  </w:num>
  <w:num w:numId="8" w16cid:durableId="1135491455">
    <w:abstractNumId w:val="2"/>
  </w:num>
  <w:num w:numId="9" w16cid:durableId="313878634">
    <w:abstractNumId w:val="1"/>
  </w:num>
  <w:num w:numId="10" w16cid:durableId="488448873">
    <w:abstractNumId w:val="0"/>
  </w:num>
  <w:num w:numId="11" w16cid:durableId="707414937">
    <w:abstractNumId w:val="11"/>
  </w:num>
  <w:num w:numId="12" w16cid:durableId="1121535201">
    <w:abstractNumId w:val="10"/>
  </w:num>
  <w:num w:numId="13" w16cid:durableId="343015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1C"/>
    <w:rsid w:val="00005CD4"/>
    <w:rsid w:val="00005F5F"/>
    <w:rsid w:val="00023ADE"/>
    <w:rsid w:val="00042098"/>
    <w:rsid w:val="00043BC2"/>
    <w:rsid w:val="00043DAD"/>
    <w:rsid w:val="00052848"/>
    <w:rsid w:val="00055143"/>
    <w:rsid w:val="00060F3E"/>
    <w:rsid w:val="00074714"/>
    <w:rsid w:val="00096D35"/>
    <w:rsid w:val="000A6DB8"/>
    <w:rsid w:val="000C0C8F"/>
    <w:rsid w:val="000C4A41"/>
    <w:rsid w:val="000E2EC3"/>
    <w:rsid w:val="00106211"/>
    <w:rsid w:val="001229EC"/>
    <w:rsid w:val="00123D1B"/>
    <w:rsid w:val="00126D0F"/>
    <w:rsid w:val="00127F7C"/>
    <w:rsid w:val="00140B5B"/>
    <w:rsid w:val="001820B9"/>
    <w:rsid w:val="0019379B"/>
    <w:rsid w:val="00202B50"/>
    <w:rsid w:val="0022362E"/>
    <w:rsid w:val="00225270"/>
    <w:rsid w:val="002447BC"/>
    <w:rsid w:val="00257D3D"/>
    <w:rsid w:val="00272676"/>
    <w:rsid w:val="0027295B"/>
    <w:rsid w:val="00286E25"/>
    <w:rsid w:val="002B13A5"/>
    <w:rsid w:val="002D2591"/>
    <w:rsid w:val="002D562D"/>
    <w:rsid w:val="002E7487"/>
    <w:rsid w:val="00311B6C"/>
    <w:rsid w:val="0034233E"/>
    <w:rsid w:val="00352807"/>
    <w:rsid w:val="003730FB"/>
    <w:rsid w:val="00376927"/>
    <w:rsid w:val="00397A0A"/>
    <w:rsid w:val="003C3BDC"/>
    <w:rsid w:val="003C5C03"/>
    <w:rsid w:val="003D12B4"/>
    <w:rsid w:val="003F7DD0"/>
    <w:rsid w:val="0040654F"/>
    <w:rsid w:val="00413D58"/>
    <w:rsid w:val="004212B8"/>
    <w:rsid w:val="004303CF"/>
    <w:rsid w:val="00430818"/>
    <w:rsid w:val="00432590"/>
    <w:rsid w:val="00442440"/>
    <w:rsid w:val="00444270"/>
    <w:rsid w:val="00444A1E"/>
    <w:rsid w:val="00455C63"/>
    <w:rsid w:val="00460D29"/>
    <w:rsid w:val="00480E3F"/>
    <w:rsid w:val="0049289D"/>
    <w:rsid w:val="004C31AA"/>
    <w:rsid w:val="004D3C0F"/>
    <w:rsid w:val="004D70AB"/>
    <w:rsid w:val="004F657D"/>
    <w:rsid w:val="00505902"/>
    <w:rsid w:val="00517E4C"/>
    <w:rsid w:val="005220D9"/>
    <w:rsid w:val="00535836"/>
    <w:rsid w:val="00571C14"/>
    <w:rsid w:val="005831D5"/>
    <w:rsid w:val="005832C1"/>
    <w:rsid w:val="0059120E"/>
    <w:rsid w:val="005C491F"/>
    <w:rsid w:val="005D1F61"/>
    <w:rsid w:val="005D3F57"/>
    <w:rsid w:val="005E5049"/>
    <w:rsid w:val="005F2E1B"/>
    <w:rsid w:val="005F4245"/>
    <w:rsid w:val="00635687"/>
    <w:rsid w:val="006372AC"/>
    <w:rsid w:val="0064476C"/>
    <w:rsid w:val="006503FD"/>
    <w:rsid w:val="006530D2"/>
    <w:rsid w:val="0066185E"/>
    <w:rsid w:val="006636E0"/>
    <w:rsid w:val="00681AFD"/>
    <w:rsid w:val="006878CB"/>
    <w:rsid w:val="006929D6"/>
    <w:rsid w:val="00694B0A"/>
    <w:rsid w:val="006D2EEC"/>
    <w:rsid w:val="006E6332"/>
    <w:rsid w:val="0071573A"/>
    <w:rsid w:val="00717EDF"/>
    <w:rsid w:val="007226D2"/>
    <w:rsid w:val="00723202"/>
    <w:rsid w:val="0075509C"/>
    <w:rsid w:val="007A22CC"/>
    <w:rsid w:val="007C53B5"/>
    <w:rsid w:val="007F2221"/>
    <w:rsid w:val="00814067"/>
    <w:rsid w:val="0082201A"/>
    <w:rsid w:val="00836255"/>
    <w:rsid w:val="0086762C"/>
    <w:rsid w:val="00870BF6"/>
    <w:rsid w:val="00870F62"/>
    <w:rsid w:val="00875C50"/>
    <w:rsid w:val="008A08F0"/>
    <w:rsid w:val="008C2F6E"/>
    <w:rsid w:val="008D1C94"/>
    <w:rsid w:val="008E10E7"/>
    <w:rsid w:val="008E1DC8"/>
    <w:rsid w:val="008E2E2A"/>
    <w:rsid w:val="008E5892"/>
    <w:rsid w:val="008F2A2C"/>
    <w:rsid w:val="009003DC"/>
    <w:rsid w:val="00930FEE"/>
    <w:rsid w:val="00997580"/>
    <w:rsid w:val="009A11B0"/>
    <w:rsid w:val="009A4514"/>
    <w:rsid w:val="009E3392"/>
    <w:rsid w:val="00A43918"/>
    <w:rsid w:val="00A5180C"/>
    <w:rsid w:val="00AA1A59"/>
    <w:rsid w:val="00AB087A"/>
    <w:rsid w:val="00AB4ED3"/>
    <w:rsid w:val="00AC4ADE"/>
    <w:rsid w:val="00AD45A5"/>
    <w:rsid w:val="00AE70AA"/>
    <w:rsid w:val="00B16B07"/>
    <w:rsid w:val="00B56992"/>
    <w:rsid w:val="00B61A8D"/>
    <w:rsid w:val="00B62B11"/>
    <w:rsid w:val="00B633A7"/>
    <w:rsid w:val="00B64A4A"/>
    <w:rsid w:val="00B77820"/>
    <w:rsid w:val="00BC2DC4"/>
    <w:rsid w:val="00BD21E6"/>
    <w:rsid w:val="00BF1A5A"/>
    <w:rsid w:val="00BF2289"/>
    <w:rsid w:val="00C00B24"/>
    <w:rsid w:val="00C02D12"/>
    <w:rsid w:val="00C14F22"/>
    <w:rsid w:val="00C37E3E"/>
    <w:rsid w:val="00C51D3D"/>
    <w:rsid w:val="00C63915"/>
    <w:rsid w:val="00C662AF"/>
    <w:rsid w:val="00C84149"/>
    <w:rsid w:val="00CB79F6"/>
    <w:rsid w:val="00CC7D3B"/>
    <w:rsid w:val="00CE3591"/>
    <w:rsid w:val="00CE639C"/>
    <w:rsid w:val="00D07A8A"/>
    <w:rsid w:val="00D11183"/>
    <w:rsid w:val="00D131A1"/>
    <w:rsid w:val="00D43973"/>
    <w:rsid w:val="00D50E37"/>
    <w:rsid w:val="00D82C8C"/>
    <w:rsid w:val="00D85F9C"/>
    <w:rsid w:val="00DA0DE3"/>
    <w:rsid w:val="00DA1784"/>
    <w:rsid w:val="00DA2D83"/>
    <w:rsid w:val="00DB332A"/>
    <w:rsid w:val="00DD3076"/>
    <w:rsid w:val="00DE2F0D"/>
    <w:rsid w:val="00E0227B"/>
    <w:rsid w:val="00E1131C"/>
    <w:rsid w:val="00E40839"/>
    <w:rsid w:val="00E47675"/>
    <w:rsid w:val="00E66F0C"/>
    <w:rsid w:val="00E84B6C"/>
    <w:rsid w:val="00EC494C"/>
    <w:rsid w:val="00ED6BC4"/>
    <w:rsid w:val="00ED6DB5"/>
    <w:rsid w:val="00EE546F"/>
    <w:rsid w:val="00EF66D0"/>
    <w:rsid w:val="00F03EDE"/>
    <w:rsid w:val="00F50284"/>
    <w:rsid w:val="00F8020A"/>
    <w:rsid w:val="00F91B97"/>
    <w:rsid w:val="00FA4904"/>
    <w:rsid w:val="00FB0DA6"/>
    <w:rsid w:val="00FB19B8"/>
    <w:rsid w:val="00FB4A01"/>
    <w:rsid w:val="00FC379B"/>
    <w:rsid w:val="00FD47EC"/>
    <w:rsid w:val="00FE39B0"/>
    <w:rsid w:val="00FF028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4303"/>
  <w15:chartTrackingRefBased/>
  <w15:docId w15:val="{B2B69EB3-0648-F349-9E38-E2697D28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F0D"/>
    <w:rPr>
      <w:lang w:val="en-GB"/>
    </w:rPr>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bumpedfont15">
    <w:name w:val="bumpedfont15"/>
    <w:basedOn w:val="DefaultParagraphFont"/>
    <w:rsid w:val="00D43973"/>
  </w:style>
  <w:style w:type="character" w:customStyle="1" w:styleId="apple-converted-space">
    <w:name w:val="apple-converted-space"/>
    <w:basedOn w:val="DefaultParagraphFont"/>
    <w:rsid w:val="00D43973"/>
  </w:style>
  <w:style w:type="paragraph" w:styleId="NormalWeb">
    <w:name w:val="Normal (Web)"/>
    <w:basedOn w:val="Normal"/>
    <w:uiPriority w:val="99"/>
    <w:semiHidden/>
    <w:unhideWhenUsed/>
    <w:rsid w:val="00430818"/>
    <w:pPr>
      <w:spacing w:before="100" w:beforeAutospacing="1" w:after="100" w:afterAutospacing="1" w:line="240" w:lineRule="auto"/>
    </w:pPr>
    <w:rPr>
      <w:rFonts w:ascii="Times New Roman" w:eastAsiaTheme="minorEastAsia" w:hAnsi="Times New Roman" w:cs="Times New Roman"/>
      <w:color w:val="auto"/>
      <w:sz w:val="24"/>
      <w:szCs w:val="24"/>
      <w:lang w:eastAsia="en-GB"/>
    </w:rPr>
  </w:style>
  <w:style w:type="character" w:styleId="Hyperlink">
    <w:name w:val="Hyperlink"/>
    <w:basedOn w:val="DefaultParagraphFont"/>
    <w:uiPriority w:val="99"/>
    <w:semiHidden/>
    <w:unhideWhenUsed/>
    <w:rsid w:val="004308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37024">
      <w:bodyDiv w:val="1"/>
      <w:marLeft w:val="0"/>
      <w:marRight w:val="0"/>
      <w:marTop w:val="0"/>
      <w:marBottom w:val="0"/>
      <w:divBdr>
        <w:top w:val="none" w:sz="0" w:space="0" w:color="auto"/>
        <w:left w:val="none" w:sz="0" w:space="0" w:color="auto"/>
        <w:bottom w:val="none" w:sz="0" w:space="0" w:color="auto"/>
        <w:right w:val="none" w:sz="0" w:space="0" w:color="auto"/>
      </w:divBdr>
    </w:div>
    <w:div w:id="153284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12067717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012067717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7bF63CBBAD-E9C6-3542-B202-0B6138F6D3ED%7dtf16392120.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%7bF63CBBAD-E9C6-3542-B202-0B6138F6D3ED%7dtf16392120.dotx</Template>
  <TotalTime>1</TotalTime>
  <Pages>4</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Farrow</dc:creator>
  <cp:keywords/>
  <dc:description/>
  <cp:lastModifiedBy>molly farrow</cp:lastModifiedBy>
  <cp:revision>2</cp:revision>
  <dcterms:created xsi:type="dcterms:W3CDTF">2024-05-16T19:43:00Z</dcterms:created>
  <dcterms:modified xsi:type="dcterms:W3CDTF">2024-05-16T19:43:00Z</dcterms:modified>
</cp:coreProperties>
</file>